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6F" w:rsidRPr="00A86FAF" w:rsidRDefault="0050288A">
      <w:pPr>
        <w:pStyle w:val="a3"/>
        <w:ind w:right="1908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第２号様式（第１</w:t>
      </w:r>
      <w:r w:rsidR="005122B8"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条</w:t>
      </w: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第２号</w:t>
      </w:r>
      <w:r w:rsidR="005122B8"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関係）</w:t>
      </w:r>
    </w:p>
    <w:p w:rsidR="005122B8" w:rsidRPr="00A86FAF" w:rsidRDefault="001A026F">
      <w:pPr>
        <w:pStyle w:val="a3"/>
        <w:ind w:right="1908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（第１片）</w:t>
      </w:r>
      <w:r w:rsidR="00E26B50"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 xml:space="preserve">　　　　　　　　　　　　</w:t>
      </w: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 xml:space="preserve">　　　　　　　　　</w:t>
      </w:r>
      <w:r w:rsidR="00E26B50"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（表）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5"/>
        <w:gridCol w:w="216"/>
        <w:gridCol w:w="1275"/>
        <w:gridCol w:w="195"/>
        <w:gridCol w:w="230"/>
        <w:gridCol w:w="1455"/>
        <w:gridCol w:w="220"/>
        <w:gridCol w:w="25"/>
        <w:gridCol w:w="1485"/>
        <w:gridCol w:w="215"/>
        <w:gridCol w:w="45"/>
        <w:gridCol w:w="1425"/>
        <w:gridCol w:w="230"/>
        <w:gridCol w:w="1170"/>
        <w:gridCol w:w="252"/>
      </w:tblGrid>
      <w:tr w:rsidR="004E4325" w:rsidRPr="00A86FAF">
        <w:tblPrEx>
          <w:tblCellMar>
            <w:top w:w="0" w:type="dxa"/>
            <w:bottom w:w="0" w:type="dxa"/>
          </w:tblCellMar>
        </w:tblPrEx>
        <w:trPr>
          <w:trHeight w:val="7710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D7D" w:rsidRDefault="00036EB0" w:rsidP="00017D7D">
            <w:pPr>
              <w:pStyle w:val="a3"/>
              <w:spacing w:before="120" w:line="240" w:lineRule="auto"/>
              <w:ind w:right="210"/>
              <w:jc w:val="right"/>
            </w:pPr>
            <w:r w:rsidRPr="00036EB0">
              <w:rPr>
                <w:rFonts w:hint="eastAsia"/>
                <w:spacing w:val="180"/>
                <w:fitText w:val="2520" w:id="-1397519360"/>
              </w:rPr>
              <w:t>令和年月</w:t>
            </w:r>
            <w:r w:rsidR="00017D7D" w:rsidRPr="00036EB0">
              <w:rPr>
                <w:rFonts w:hint="eastAsia"/>
                <w:spacing w:val="15"/>
                <w:fitText w:val="2520" w:id="-1397519360"/>
              </w:rPr>
              <w:t>日</w:t>
            </w:r>
          </w:p>
          <w:p w:rsidR="00017D7D" w:rsidRPr="00A86FAF" w:rsidRDefault="00017D7D" w:rsidP="002C4CA9">
            <w:pPr>
              <w:pStyle w:val="a3"/>
              <w:spacing w:line="248" w:lineRule="exact"/>
              <w:rPr>
                <w:rFonts w:ascii="ＭＳ 明朝" w:hAnsi="ＭＳ 明朝" w:cs="HG丸ｺﾞｼｯｸM-PRO" w:hint="eastAsia"/>
              </w:rPr>
            </w:pPr>
          </w:p>
          <w:p w:rsidR="00B3195F" w:rsidRDefault="004E4325" w:rsidP="00B3195F">
            <w:pPr>
              <w:spacing w:before="120" w:after="120" w:line="380" w:lineRule="exact"/>
              <w:rPr>
                <w:rFonts w:cs="Times New Roman"/>
                <w:snapToGrid w:val="0"/>
              </w:rPr>
            </w:pPr>
            <w:r w:rsidRPr="00A86FAF">
              <w:rPr>
                <w:rFonts w:hAnsi="ＭＳ 明朝" w:cs="HG丸ｺﾞｼｯｸM-PRO" w:hint="eastAsia"/>
              </w:rPr>
              <w:t xml:space="preserve">  </w:t>
            </w:r>
            <w:r w:rsidR="00B3195F">
              <w:rPr>
                <w:rFonts w:hint="eastAsia"/>
                <w:snapToGrid w:val="0"/>
              </w:rPr>
              <w:t>（宛先）大田区保健所長</w:t>
            </w:r>
          </w:p>
          <w:p w:rsidR="004E4325" w:rsidRPr="00B3195F" w:rsidRDefault="004E4325" w:rsidP="002C4CA9">
            <w:pPr>
              <w:pStyle w:val="a3"/>
              <w:spacing w:line="248" w:lineRule="exact"/>
              <w:rPr>
                <w:rFonts w:ascii="ＭＳ 明朝" w:hAnsi="ＭＳ 明朝" w:cs="HG丸ｺﾞｼｯｸM-PRO" w:hint="eastAsia"/>
              </w:rPr>
            </w:pPr>
          </w:p>
          <w:tbl>
            <w:tblPr>
              <w:tblStyle w:val="a6"/>
              <w:tblW w:w="7056" w:type="dxa"/>
              <w:tblInd w:w="379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1134"/>
              <w:gridCol w:w="2835"/>
              <w:gridCol w:w="1103"/>
            </w:tblGrid>
            <w:tr w:rsidR="002113CB" w:rsidTr="004F1CCE">
              <w:trPr>
                <w:trHeight w:val="624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113CB" w:rsidRDefault="002113CB" w:rsidP="002113CB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開設者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 w:rsidRPr="00036EB0">
                    <w:rPr>
                      <w:rFonts w:hint="eastAsia"/>
                      <w:spacing w:val="90"/>
                      <w:kern w:val="0"/>
                      <w:sz w:val="22"/>
                      <w:szCs w:val="22"/>
                      <w:fitText w:val="660" w:id="-1397610496"/>
                    </w:rPr>
                    <w:t>住</w:t>
                  </w:r>
                  <w:r w:rsidRPr="00036EB0">
                    <w:rPr>
                      <w:rFonts w:hint="eastAsia"/>
                      <w:kern w:val="0"/>
                      <w:sz w:val="22"/>
                      <w:szCs w:val="22"/>
                      <w:fitText w:val="660" w:id="-1397610496"/>
                    </w:rPr>
                    <w:t>所</w:t>
                  </w:r>
                </w:p>
              </w:tc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2113CB" w:rsidTr="004F1CCE">
              <w:trPr>
                <w:gridAfter w:val="1"/>
                <w:wAfter w:w="1103" w:type="dxa"/>
                <w:trHeight w:val="624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34"/>
                    <w:jc w:val="center"/>
                    <w:rPr>
                      <w:sz w:val="22"/>
                      <w:szCs w:val="22"/>
                    </w:rPr>
                  </w:pPr>
                  <w:r w:rsidRPr="00036EB0">
                    <w:rPr>
                      <w:rFonts w:hint="eastAsia"/>
                      <w:spacing w:val="90"/>
                      <w:kern w:val="0"/>
                      <w:sz w:val="22"/>
                      <w:szCs w:val="22"/>
                      <w:fitText w:val="660" w:id="-1397610495"/>
                    </w:rPr>
                    <w:t>氏</w:t>
                  </w:r>
                  <w:r w:rsidRPr="00036EB0">
                    <w:rPr>
                      <w:rFonts w:hint="eastAsia"/>
                      <w:kern w:val="0"/>
                      <w:sz w:val="22"/>
                      <w:szCs w:val="22"/>
                      <w:fitText w:val="660" w:id="-1397610495"/>
                    </w:rPr>
                    <w:t>名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2113CB" w:rsidTr="004F1CCE">
              <w:trPr>
                <w:gridAfter w:val="1"/>
                <w:wAfter w:w="1103" w:type="dxa"/>
                <w:trHeight w:val="198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Pr="00440763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2113CB" w:rsidTr="004F1CCE">
              <w:trPr>
                <w:gridAfter w:val="1"/>
                <w:wAfter w:w="1103" w:type="dxa"/>
                <w:trHeight w:val="283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34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ﾌｧｸｼﾐﾘ番号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Pr="00440763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2113CB" w:rsidTr="004F1CCE">
              <w:trPr>
                <w:gridAfter w:val="1"/>
                <w:wAfter w:w="1103" w:type="dxa"/>
                <w:trHeight w:val="637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3CB" w:rsidRDefault="002113CB" w:rsidP="002113CB">
                  <w:pPr>
                    <w:spacing w:line="-328" w:lineRule="auto"/>
                    <w:ind w:right="226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0E69E714" wp14:editId="0FD29C8C">
                            <wp:simplePos x="0" y="0"/>
                            <wp:positionH relativeFrom="column">
                              <wp:posOffset>470535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390775" cy="350520"/>
                            <wp:effectExtent l="0" t="0" r="9525" b="11430"/>
                            <wp:wrapNone/>
                            <wp:docPr id="6" name="グループ化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390775" cy="350520"/>
                                      <a:chOff x="0" y="0"/>
                                      <a:chExt cx="2390775" cy="350520"/>
                                    </a:xfrm>
                                  </wpg:grpSpPr>
                                  <wps:wsp>
                                    <wps:cNvPr id="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525"/>
                                        <a:ext cx="2320290" cy="314325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775" y="0"/>
                                        <a:ext cx="2286000" cy="350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113CB" w:rsidRDefault="002113CB" w:rsidP="002113CB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法人にあっては､名称､主たる</w:t>
                                          </w:r>
                                        </w:p>
                                        <w:p w:rsidR="002113CB" w:rsidRDefault="002113CB" w:rsidP="002113CB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事務所の所在地及び代表者の氏名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E69E714" id="グループ化 6" o:spid="_x0000_s1026" style="position:absolute;margin-left:37.05pt;margin-top:3.25pt;width:188.25pt;height:27.6pt;z-index:251660288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"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2" o:spid="_x0000_s1027" type="#_x0000_t185" style="position:absolute;top:95;width:2320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FbcEA&#10;AADaAAAADwAAAGRycy9kb3ducmV2LnhtbESPT2sCMRTE70K/Q3gFb5ptqdJujSKCpXjzz6HHx+Z1&#10;s7jvZUlSXf30jSB4HGbmN8xs0XOrThRi48XAy7gARVJ520ht4LBfj95BxYRisfVCBi4UYTF/Gsyw&#10;tP4sWzrtUq0yRGKJBlxKXal1rBwxxrHvSLL36wNjyjLU2gY8Zzi3+rUoppqxkbzgsKOVo+q4+2MD&#10;/BOm66++OTIfJpvrBT/q5Kwxw+d++QkqUZ8e4Xv72xp4g9uVf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xW3BAAAA2gAAAA8AAAAAAAAAAAAAAAAAmAIAAGRycy9kb3du&#10;cmV2LnhtbFBLBQYAAAAABAAEAPUAAACGAwAAAAA=&#10;"/>
                            <v:rect id="Rectangle 3" o:spid="_x0000_s1028" style="position:absolute;left:1047;width:2286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          <v:textbox inset="0,0,0,0">
                                <w:txbxContent>
                                  <w:p w:rsidR="002113CB" w:rsidRDefault="002113CB" w:rsidP="002113CB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:rsidR="002113CB" w:rsidRDefault="002113CB" w:rsidP="002113CB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E4325" w:rsidRPr="00A86FAF" w:rsidRDefault="004E4325" w:rsidP="002113CB">
            <w:pPr>
              <w:pStyle w:val="a3"/>
              <w:spacing w:line="240" w:lineRule="auto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4E4325" w:rsidRPr="00A86FAF" w:rsidRDefault="004E4325" w:rsidP="002C4CA9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4E4325" w:rsidRPr="00A86FAF" w:rsidRDefault="004E4325" w:rsidP="002C4CA9">
            <w:pPr>
              <w:pStyle w:val="a3"/>
              <w:spacing w:line="240" w:lineRule="auto"/>
              <w:jc w:val="center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4E4325" w:rsidRPr="00A86FAF" w:rsidRDefault="0050288A" w:rsidP="002C4CA9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36EB0">
              <w:rPr>
                <w:rFonts w:ascii="ＭＳ 明朝" w:hAnsi="ＭＳ 明朝" w:cs="ＭＳ ゴシック" w:hint="eastAsia"/>
                <w:bCs/>
                <w:spacing w:val="135"/>
                <w:sz w:val="28"/>
                <w:szCs w:val="28"/>
                <w:fitText w:val="6804" w:id="-1483459067"/>
              </w:rPr>
              <w:t>歯科診療所開設</w:t>
            </w:r>
            <w:r w:rsidR="004E4325" w:rsidRPr="00036EB0">
              <w:rPr>
                <w:rFonts w:ascii="ＭＳ 明朝" w:hAnsi="ＭＳ 明朝" w:cs="ＭＳ ゴシック" w:hint="eastAsia"/>
                <w:bCs/>
                <w:spacing w:val="135"/>
                <w:sz w:val="28"/>
                <w:szCs w:val="28"/>
                <w:fitText w:val="6804" w:id="-1483459067"/>
              </w:rPr>
              <w:t>許可申請</w:t>
            </w:r>
            <w:r w:rsidR="004E4325" w:rsidRPr="00036EB0">
              <w:rPr>
                <w:rFonts w:ascii="ＭＳ 明朝" w:hAnsi="ＭＳ 明朝" w:cs="ＭＳ ゴシック" w:hint="eastAsia"/>
                <w:bCs/>
                <w:spacing w:val="112"/>
                <w:sz w:val="28"/>
                <w:szCs w:val="28"/>
                <w:fitText w:val="6804" w:id="-1483459067"/>
              </w:rPr>
              <w:t>書</w:t>
            </w:r>
          </w:p>
          <w:p w:rsidR="004E4325" w:rsidRPr="00A86FAF" w:rsidRDefault="004E4325" w:rsidP="002C4CA9">
            <w:pPr>
              <w:pStyle w:val="a3"/>
              <w:spacing w:line="216" w:lineRule="exact"/>
              <w:rPr>
                <w:rFonts w:ascii="ＭＳ 明朝" w:hAnsi="ＭＳ 明朝"/>
              </w:rPr>
            </w:pPr>
          </w:p>
          <w:p w:rsidR="004E4325" w:rsidRPr="00A86FAF" w:rsidRDefault="004E4325" w:rsidP="002C4CA9">
            <w:pPr>
              <w:pStyle w:val="a3"/>
              <w:spacing w:line="216" w:lineRule="exact"/>
              <w:rPr>
                <w:rFonts w:ascii="ＭＳ 明朝" w:hAnsi="ＭＳ 明朝" w:hint="eastAsia"/>
              </w:rPr>
            </w:pPr>
          </w:p>
          <w:p w:rsidR="004E4325" w:rsidRPr="00A86FAF" w:rsidRDefault="004E4325" w:rsidP="002C4CA9">
            <w:pPr>
              <w:pStyle w:val="a3"/>
              <w:spacing w:line="216" w:lineRule="exact"/>
              <w:rPr>
                <w:rFonts w:ascii="ＭＳ 明朝" w:hAnsi="ＭＳ 明朝" w:hint="eastAsia"/>
              </w:rPr>
            </w:pPr>
          </w:p>
          <w:p w:rsidR="004E4325" w:rsidRPr="00BB6C96" w:rsidRDefault="004E4325" w:rsidP="0050288A">
            <w:pPr>
              <w:pStyle w:val="a3"/>
              <w:spacing w:line="240" w:lineRule="auto"/>
              <w:ind w:firstLine="1260"/>
              <w:rPr>
                <w:rFonts w:ascii="ＭＳ 明朝" w:hAnsi="ＭＳ 明朝"/>
                <w:sz w:val="22"/>
                <w:szCs w:val="22"/>
              </w:rPr>
            </w:pPr>
            <w:r w:rsidRPr="00BB6C96">
              <w:rPr>
                <w:rFonts w:ascii="ＭＳ 明朝" w:hAnsi="ＭＳ 明朝" w:cs="HG丸ｺﾞｼｯｸM-PRO" w:hint="eastAsia"/>
                <w:sz w:val="22"/>
                <w:szCs w:val="22"/>
              </w:rPr>
              <w:t>歯科診療所</w:t>
            </w:r>
            <w:r w:rsidR="0050288A" w:rsidRPr="00BB6C96">
              <w:rPr>
                <w:rFonts w:ascii="ＭＳ 明朝" w:hAnsi="ＭＳ 明朝" w:cs="HG丸ｺﾞｼｯｸM-PRO" w:hint="eastAsia"/>
                <w:sz w:val="22"/>
                <w:szCs w:val="22"/>
              </w:rPr>
              <w:t>の開設の許可を受けたいので、医療法第７条第１項の規定により、</w:t>
            </w:r>
          </w:p>
          <w:p w:rsidR="004E4325" w:rsidRPr="00BB6C96" w:rsidRDefault="004E4325" w:rsidP="00BB6C96">
            <w:pPr>
              <w:pStyle w:val="a3"/>
              <w:spacing w:line="200" w:lineRule="exact"/>
              <w:rPr>
                <w:rFonts w:ascii="ＭＳ 明朝" w:hAnsi="ＭＳ 明朝" w:cs="HG丸ｺﾞｼｯｸM-PRO" w:hint="eastAsia"/>
                <w:sz w:val="22"/>
                <w:szCs w:val="22"/>
              </w:rPr>
            </w:pPr>
          </w:p>
          <w:p w:rsidR="004E4325" w:rsidRPr="00BB6C96" w:rsidRDefault="004E4325" w:rsidP="0050288A">
            <w:pPr>
              <w:pStyle w:val="a3"/>
              <w:spacing w:line="240" w:lineRule="auto"/>
              <w:ind w:firstLine="1050"/>
              <w:rPr>
                <w:rFonts w:ascii="ＭＳ 明朝" w:hAnsi="ＭＳ 明朝"/>
                <w:sz w:val="22"/>
                <w:szCs w:val="22"/>
              </w:rPr>
            </w:pPr>
            <w:r w:rsidRPr="00BB6C96">
              <w:rPr>
                <w:rFonts w:ascii="ＭＳ 明朝" w:hAnsi="ＭＳ 明朝" w:cs="HG丸ｺﾞｼｯｸM-PRO" w:hint="eastAsia"/>
                <w:sz w:val="22"/>
                <w:szCs w:val="22"/>
              </w:rPr>
              <w:t>下記のとおり申請します。</w:t>
            </w:r>
          </w:p>
          <w:p w:rsidR="004E4325" w:rsidRDefault="004E4325" w:rsidP="00BB6C96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BB6C96" w:rsidRPr="00A86FAF" w:rsidRDefault="00BB6C96" w:rsidP="00BB6C96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4E4325" w:rsidRPr="00A86FAF" w:rsidRDefault="004E4325" w:rsidP="00BB6C96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4E4325" w:rsidRPr="00A86FAF" w:rsidRDefault="004E4325" w:rsidP="002C4CA9">
            <w:pPr>
              <w:pStyle w:val="a3"/>
              <w:jc w:val="center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Century"/>
              </w:rPr>
              <w:t xml:space="preserve"> </w:t>
            </w:r>
            <w:r w:rsidRPr="00A86FAF">
              <w:rPr>
                <w:rFonts w:ascii="ＭＳ 明朝" w:hAnsi="ＭＳ 明朝" w:cs="HG丸ｺﾞｼｯｸM-PRO" w:hint="eastAsia"/>
              </w:rPr>
              <w:t>記</w:t>
            </w:r>
          </w:p>
        </w:tc>
      </w:tr>
      <w:tr w:rsidR="004E4325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50288A" w:rsidP="00585924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１　</w:t>
            </w:r>
            <w:r w:rsidR="004E4325" w:rsidRPr="00036EB0">
              <w:rPr>
                <w:rFonts w:ascii="ＭＳ 明朝" w:hAnsi="ＭＳ 明朝" w:cs="HG丸ｺﾞｼｯｸM-PRO" w:hint="eastAsia"/>
                <w:spacing w:val="630"/>
                <w:fitText w:val="1701" w:id="-1483040765"/>
              </w:rPr>
              <w:t>名</w:t>
            </w:r>
            <w:r w:rsidR="004E4325" w:rsidRPr="00036EB0">
              <w:rPr>
                <w:rFonts w:ascii="ＭＳ 明朝" w:hAnsi="ＭＳ 明朝" w:cs="HG丸ｺﾞｼｯｸM-PRO" w:hint="eastAsia"/>
                <w:spacing w:val="7"/>
                <w:fitText w:val="1701" w:id="-1483040765"/>
              </w:rPr>
              <w:t>称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4325" w:rsidRPr="002113CB" w:rsidRDefault="004E4325" w:rsidP="002113CB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13CB" w:rsidRPr="00A86FAF" w:rsidRDefault="002113CB" w:rsidP="00585924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２　</w:t>
            </w:r>
            <w:r w:rsidRPr="00036EB0">
              <w:rPr>
                <w:rFonts w:ascii="ＭＳ 明朝" w:hAnsi="ＭＳ 明朝" w:cs="HG丸ｺﾞｼｯｸM-PRO" w:hint="eastAsia"/>
                <w:spacing w:val="255"/>
                <w:fitText w:val="1701" w:id="-1483040764"/>
              </w:rPr>
              <w:t>所在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40764"/>
              </w:rPr>
              <w:t>地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113CB" w:rsidRPr="00A86FAF" w:rsidRDefault="002113CB" w:rsidP="002113CB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大田</w:t>
            </w:r>
            <w:r w:rsidRPr="00A86FAF">
              <w:rPr>
                <w:rFonts w:ascii="ＭＳ 明朝" w:hAnsi="ＭＳ 明朝" w:hint="eastAsia"/>
              </w:rPr>
              <w:t>区</w:t>
            </w: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3CB" w:rsidRPr="00A86FAF" w:rsidRDefault="002113CB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113CB" w:rsidRDefault="002113CB" w:rsidP="00585924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135"/>
                <w:fitText w:val="1680" w:id="-1953316863"/>
              </w:rPr>
              <w:t>電話番</w:t>
            </w:r>
            <w:r w:rsidRPr="00036EB0">
              <w:rPr>
                <w:rFonts w:ascii="ＭＳ 明朝" w:hAnsi="ＭＳ 明朝" w:cs="HG丸ｺﾞｼｯｸM-PRO" w:hint="eastAsia"/>
                <w:spacing w:val="15"/>
                <w:fitText w:val="1680" w:id="-1953316863"/>
              </w:rPr>
              <w:t>号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113CB" w:rsidRDefault="002113CB" w:rsidP="002113CB">
            <w:pPr>
              <w:pStyle w:val="a3"/>
              <w:spacing w:line="240" w:lineRule="auto"/>
              <w:ind w:firstLine="280"/>
              <w:rPr>
                <w:rFonts w:ascii="ＭＳ 明朝" w:hAnsi="ＭＳ 明朝" w:hint="eastAsia"/>
              </w:rPr>
            </w:pP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A86FAF" w:rsidRDefault="002113CB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13CB" w:rsidRPr="002113CB" w:rsidRDefault="002113CB" w:rsidP="00585924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 w:rsidRPr="002113CB">
              <w:rPr>
                <w:rFonts w:ascii="ＭＳ 明朝" w:hAnsi="ＭＳ 明朝" w:cs="HG丸ｺﾞｼｯｸM-PRO" w:hint="eastAsia"/>
                <w:fitText w:val="1680" w:id="-1953316864"/>
              </w:rPr>
              <w:t>ファクシミリ番号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3CB" w:rsidRPr="002113CB" w:rsidRDefault="002113CB" w:rsidP="002113CB">
            <w:pPr>
              <w:pStyle w:val="a3"/>
              <w:spacing w:line="240" w:lineRule="auto"/>
              <w:ind w:firstLine="280"/>
              <w:rPr>
                <w:rFonts w:ascii="ＭＳ 明朝" w:hAnsi="ＭＳ 明朝" w:hint="eastAsia"/>
              </w:rPr>
            </w:pPr>
          </w:p>
        </w:tc>
      </w:tr>
      <w:tr w:rsidR="004E4325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50288A" w:rsidP="00585924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３　</w:t>
            </w:r>
            <w:r w:rsidRPr="00036EB0">
              <w:rPr>
                <w:rFonts w:ascii="ＭＳ 明朝" w:hAnsi="ＭＳ 明朝" w:cs="HG丸ｺﾞｼｯｸM-PRO" w:hint="eastAsia"/>
                <w:spacing w:val="135"/>
                <w:fitText w:val="1701" w:id="-1483040763"/>
              </w:rPr>
              <w:t>診療科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40763"/>
              </w:rPr>
              <w:t>目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4E4325" w:rsidP="002113CB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/>
              </w:rPr>
            </w:pPr>
          </w:p>
        </w:tc>
      </w:tr>
      <w:tr w:rsidR="004E4325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50288A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４　</w:t>
            </w:r>
            <w:r w:rsidRPr="00036EB0">
              <w:rPr>
                <w:rFonts w:ascii="ＭＳ 明朝" w:hAnsi="ＭＳ 明朝" w:cs="HG丸ｺﾞｼｯｸM-PRO" w:hint="eastAsia"/>
                <w:spacing w:val="75"/>
                <w:fitText w:val="1701" w:id="-1483040762"/>
              </w:rPr>
              <w:t>開設の目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40762"/>
              </w:rPr>
              <w:t>的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4E4325" w:rsidP="002113CB">
            <w:pPr>
              <w:pStyle w:val="a3"/>
              <w:ind w:firstLine="210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  <w:tr w:rsidR="004E4325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50288A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５　</w:t>
            </w:r>
            <w:r w:rsidRPr="00036EB0">
              <w:rPr>
                <w:rFonts w:ascii="ＭＳ 明朝" w:hAnsi="ＭＳ 明朝" w:cs="HG丸ｺﾞｼｯｸM-PRO" w:hint="eastAsia"/>
                <w:spacing w:val="75"/>
                <w:fitText w:val="1701" w:id="-1483040761"/>
              </w:rPr>
              <w:t>維持の方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40761"/>
              </w:rPr>
              <w:t>法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4325" w:rsidRPr="00A86FAF" w:rsidRDefault="004E4325" w:rsidP="002113CB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  <w:tr w:rsidR="00017D7D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６　</w:t>
            </w:r>
            <w:r w:rsidRPr="00036EB0">
              <w:rPr>
                <w:rFonts w:ascii="ＭＳ 明朝" w:hAnsi="ＭＳ 明朝" w:cs="HG丸ｺﾞｼｯｸM-PRO" w:hint="eastAsia"/>
                <w:spacing w:val="15"/>
                <w:fitText w:val="1701" w:id="-1483040760"/>
              </w:rPr>
              <w:t>開設予定年月日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4F5290" w:rsidRDefault="0053399C" w:rsidP="005D54DF">
            <w:pPr>
              <w:pStyle w:val="a3"/>
              <w:spacing w:line="240" w:lineRule="exact"/>
              <w:ind w:firstLine="129"/>
              <w:jc w:val="center"/>
              <w:rPr>
                <w:rFonts w:ascii="ＭＳ 明朝" w:hAnsi="ＭＳ 明朝" w:hint="eastAsia"/>
              </w:rPr>
            </w:pPr>
            <w:bookmarkStart w:id="1" w:name="Text28"/>
            <w:r>
              <w:rPr>
                <w:rFonts w:ascii="ＭＳ 明朝" w:hAnsi="ＭＳ 明朝" w:cs="HG丸ｺﾞｼｯｸM-PRO" w:hint="eastAsia"/>
              </w:rPr>
              <w:t>令和</w:t>
            </w:r>
            <w:r w:rsidR="00017D7D">
              <w:rPr>
                <w:rFonts w:ascii="ＭＳ 明朝" w:hAnsi="ＭＳ 明朝" w:cs="HG丸ｺﾞｼｯｸM-PRO" w:hint="eastAsia"/>
              </w:rPr>
              <w:t xml:space="preserve">　</w:t>
            </w:r>
            <w:bookmarkEnd w:id="1"/>
            <w:r w:rsidR="00017D7D">
              <w:rPr>
                <w:rFonts w:ascii="ＭＳ 明朝" w:hAnsi="ＭＳ 明朝" w:cs="HG丸ｺﾞｼｯｸM-PRO" w:hint="eastAsia"/>
              </w:rPr>
              <w:t xml:space="preserve">　</w:t>
            </w:r>
            <w:r w:rsidR="00017D7D" w:rsidRPr="004F5290">
              <w:rPr>
                <w:rFonts w:ascii="ＭＳ 明朝" w:hAnsi="ＭＳ 明朝" w:cs="HG丸ｺﾞｼｯｸM-PRO" w:hint="eastAsia"/>
              </w:rPr>
              <w:t>年</w:t>
            </w:r>
            <w:r w:rsidR="00017D7D">
              <w:rPr>
                <w:rFonts w:ascii="ＭＳ 明朝" w:hAnsi="ＭＳ 明朝" w:cs="HG丸ｺﾞｼｯｸM-PRO" w:hint="eastAsia"/>
              </w:rPr>
              <w:t xml:space="preserve">　　</w:t>
            </w:r>
            <w:r w:rsidR="00017D7D" w:rsidRPr="004F5290">
              <w:rPr>
                <w:rFonts w:ascii="ＭＳ 明朝" w:hAnsi="ＭＳ 明朝" w:cs="HG丸ｺﾞｼｯｸM-PRO" w:hint="eastAsia"/>
              </w:rPr>
              <w:t>月</w:t>
            </w:r>
            <w:r w:rsidR="00017D7D">
              <w:rPr>
                <w:rFonts w:ascii="ＭＳ 明朝" w:hAnsi="ＭＳ 明朝" w:cs="HG丸ｺﾞｼｯｸM-PRO" w:hint="eastAsia"/>
              </w:rPr>
              <w:t xml:space="preserve">       上　・　</w:t>
            </w:r>
            <w:r w:rsidR="00017D7D" w:rsidRPr="004F5290">
              <w:rPr>
                <w:rFonts w:ascii="ＭＳ 明朝" w:hAnsi="ＭＳ 明朝" w:cs="HG丸ｺﾞｼｯｸM-PRO" w:hint="eastAsia"/>
              </w:rPr>
              <w:t>中</w:t>
            </w:r>
            <w:r w:rsidR="00017D7D">
              <w:rPr>
                <w:rFonts w:ascii="ＭＳ 明朝" w:hAnsi="ＭＳ 明朝" w:cs="HG丸ｺﾞｼｯｸM-PRO" w:hint="eastAsia"/>
              </w:rPr>
              <w:t xml:space="preserve">　・　下   </w:t>
            </w:r>
            <w:r w:rsidR="00017D7D" w:rsidRPr="004F5290">
              <w:rPr>
                <w:rFonts w:ascii="ＭＳ 明朝" w:hAnsi="ＭＳ 明朝" w:cs="HG丸ｺﾞｼｯｸM-PRO" w:hint="eastAsia"/>
              </w:rPr>
              <w:t>旬</w:t>
            </w:r>
          </w:p>
        </w:tc>
      </w:tr>
      <w:tr w:rsidR="00017D7D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585924">
            <w:pPr>
              <w:pStyle w:val="a3"/>
              <w:spacing w:line="240" w:lineRule="auto"/>
              <w:ind w:firstLine="210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 xml:space="preserve">７　</w:t>
            </w:r>
            <w:r w:rsidRPr="00036EB0">
              <w:rPr>
                <w:rFonts w:ascii="ＭＳ 明朝" w:hAnsi="ＭＳ 明朝" w:cs="HG丸ｺﾞｼｯｸM-PRO" w:hint="eastAsia"/>
                <w:spacing w:val="75"/>
                <w:fitText w:val="1701" w:id="-1483039232"/>
              </w:rPr>
              <w:t>従事者定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39232"/>
              </w:rPr>
              <w:t>員</w:t>
            </w:r>
          </w:p>
        </w:tc>
      </w:tr>
      <w:tr w:rsidR="00017D7D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5648"/>
              </w:rPr>
              <w:t>歯科医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648"/>
              </w:rPr>
              <w:t>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3D75B8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15"/>
                <w:fitText w:val="1134" w:id="-1483035904"/>
              </w:rPr>
              <w:t>歯科衛生</w:t>
            </w:r>
            <w:r w:rsidRPr="00036EB0">
              <w:rPr>
                <w:rFonts w:ascii="ＭＳ 明朝" w:hAnsi="ＭＳ 明朝" w:cs="HG丸ｺﾞｼｯｸM-PRO" w:hint="eastAsia"/>
                <w:spacing w:val="-22"/>
                <w:fitText w:val="1134" w:id="-1483035904"/>
              </w:rPr>
              <w:t>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jc w:val="center"/>
              <w:rPr>
                <w:rFonts w:ascii="ＭＳ 明朝" w:hAnsi="ＭＳ 明朝" w:cs="HG丸ｺﾞｼｯｸM-PRO"/>
              </w:rPr>
            </w:pPr>
            <w:r w:rsidRPr="00036EB0">
              <w:rPr>
                <w:rFonts w:ascii="ＭＳ 明朝" w:hAnsi="ＭＳ 明朝" w:cs="HG丸ｺﾞｼｯｸM-PRO" w:hint="eastAsia"/>
                <w:spacing w:val="15"/>
                <w:fitText w:val="1134" w:id="-1483035647"/>
              </w:rPr>
              <w:t>歯科技工</w:t>
            </w:r>
            <w:r w:rsidRPr="00036EB0">
              <w:rPr>
                <w:rFonts w:ascii="ＭＳ 明朝" w:hAnsi="ＭＳ 明朝" w:cs="HG丸ｺﾞｼｯｸM-PRO" w:hint="eastAsia"/>
                <w:spacing w:val="-22"/>
                <w:fitText w:val="1134" w:id="-1483035647"/>
              </w:rPr>
              <w:t>士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ind w:firstLine="210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ind w:firstLine="210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3D75B8">
            <w:pPr>
              <w:pStyle w:val="a3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計</w:t>
            </w: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 w:hint="eastAsia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 w:hint="eastAsia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017D7D" w:rsidRDefault="002113CB" w:rsidP="002113CB">
            <w:pPr>
              <w:pStyle w:val="a3"/>
              <w:jc w:val="right"/>
              <w:rPr>
                <w:rFonts w:ascii="ＭＳ 明朝" w:hAnsi="ＭＳ 明朝" w:cs="HG丸ｺﾞｼｯｸM-PRO"/>
              </w:rPr>
            </w:pPr>
            <w:r w:rsidRPr="00017D7D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A86FAF" w:rsidRDefault="002113CB" w:rsidP="00E84AF2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lastRenderedPageBreak/>
              <w:t xml:space="preserve">８　</w:t>
            </w:r>
            <w:r w:rsidRPr="00036EB0">
              <w:rPr>
                <w:rFonts w:ascii="ＭＳ 明朝" w:hAnsi="ＭＳ 明朝" w:hint="eastAsia"/>
                <w:spacing w:val="75"/>
                <w:fitText w:val="1701" w:id="-1479903232"/>
              </w:rPr>
              <w:t>敷地の面</w:t>
            </w:r>
            <w:r w:rsidRPr="00036EB0">
              <w:rPr>
                <w:rFonts w:ascii="ＭＳ 明朝" w:hAnsi="ＭＳ 明朝" w:hint="eastAsia"/>
                <w:spacing w:val="22"/>
                <w:fitText w:val="1701" w:id="-1479903232"/>
              </w:rPr>
              <w:t>積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A86FAF" w:rsidRDefault="002113CB" w:rsidP="002113CB">
            <w:pPr>
              <w:pStyle w:val="a3"/>
              <w:spacing w:line="240" w:lineRule="auto"/>
              <w:ind w:firstLine="12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A86FAF" w:rsidRDefault="002113CB" w:rsidP="002113CB">
            <w:pPr>
              <w:pStyle w:val="a3"/>
              <w:spacing w:line="240" w:lineRule="auto"/>
              <w:ind w:left="92"/>
              <w:jc w:val="right"/>
              <w:rPr>
                <w:rFonts w:ascii="ＭＳ 明朝" w:hAnsi="ＭＳ 明朝" w:hint="eastAsia"/>
              </w:rPr>
            </w:pPr>
            <w:r w:rsidRPr="00A86FAF">
              <w:rPr>
                <w:rFonts w:ascii="ＭＳ 明朝" w:hAnsi="ＭＳ 明朝" w:hint="eastAsia"/>
              </w:rPr>
              <w:t>㎡（平面図は、別添のとおり）</w:t>
            </w:r>
          </w:p>
        </w:tc>
      </w:tr>
    </w:tbl>
    <w:p w:rsidR="00930E64" w:rsidRPr="00AD33B7" w:rsidRDefault="00930E64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:rsidR="004E4325" w:rsidRPr="00A86FAF" w:rsidRDefault="001A026F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（第１片）　　　　　　　　　　　　　　　　　　　　　（裏）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0"/>
        <w:gridCol w:w="45"/>
        <w:gridCol w:w="364"/>
        <w:gridCol w:w="428"/>
        <w:gridCol w:w="279"/>
        <w:gridCol w:w="854"/>
        <w:gridCol w:w="89"/>
        <w:gridCol w:w="337"/>
        <w:gridCol w:w="137"/>
        <w:gridCol w:w="144"/>
        <w:gridCol w:w="144"/>
        <w:gridCol w:w="691"/>
        <w:gridCol w:w="184"/>
        <w:gridCol w:w="241"/>
        <w:gridCol w:w="567"/>
        <w:gridCol w:w="18"/>
        <w:gridCol w:w="561"/>
        <w:gridCol w:w="68"/>
        <w:gridCol w:w="78"/>
        <w:gridCol w:w="672"/>
        <w:gridCol w:w="600"/>
        <w:gridCol w:w="147"/>
        <w:gridCol w:w="51"/>
        <w:gridCol w:w="192"/>
        <w:gridCol w:w="98"/>
        <w:gridCol w:w="622"/>
        <w:gridCol w:w="698"/>
        <w:gridCol w:w="52"/>
        <w:gridCol w:w="272"/>
      </w:tblGrid>
      <w:tr w:rsidR="002B06F3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6F3" w:rsidRPr="00A86FAF" w:rsidRDefault="002B06F3" w:rsidP="00A86FAF">
            <w:pPr>
              <w:pStyle w:val="a3"/>
              <w:ind w:firstLine="129"/>
              <w:rPr>
                <w:rFonts w:ascii="ＭＳ 明朝" w:hAnsi="ＭＳ 明朝" w:hint="eastAsia"/>
              </w:rPr>
            </w:pPr>
            <w:r w:rsidRPr="00A86FAF">
              <w:rPr>
                <w:rFonts w:ascii="ＭＳ 明朝" w:hAnsi="ＭＳ 明朝" w:hint="eastAsia"/>
              </w:rPr>
              <w:t>９　交通機関及び敷地周囲の見取図</w:t>
            </w:r>
          </w:p>
        </w:tc>
      </w:tr>
      <w:tr w:rsidR="002113CB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13CB" w:rsidRPr="00A86FAF" w:rsidRDefault="002113CB" w:rsidP="003D75B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cs="HG丸ｺﾞｼｯｸM-PRO" w:hint="eastAsia"/>
                <w:spacing w:val="135"/>
                <w:fitText w:val="1701" w:id="-1483039230"/>
              </w:rPr>
              <w:t>交通機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39230"/>
              </w:rPr>
              <w:t>関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ind w:left="7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線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ind w:left="7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駅下車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ind w:left="1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口徒歩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4F5290" w:rsidRDefault="002113CB" w:rsidP="002113CB">
            <w:pPr>
              <w:pStyle w:val="a3"/>
              <w:spacing w:line="240" w:lineRule="auto"/>
              <w:ind w:left="1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017D7D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ind w:firstLine="129"/>
              <w:jc w:val="center"/>
              <w:rPr>
                <w:rFonts w:ascii="ＭＳ 明朝" w:hAnsi="ＭＳ 明朝"/>
              </w:rPr>
            </w:pPr>
          </w:p>
        </w:tc>
        <w:tc>
          <w:tcPr>
            <w:tcW w:w="75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4F5290" w:rsidRDefault="00017D7D" w:rsidP="00D17E05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  <w:r>
              <w:rPr>
                <w:rFonts w:ascii="ＭＳ 明朝" w:hAnsi="ＭＳ 明朝" w:cs="HG丸ｺﾞｼｯｸM-PRO" w:hint="eastAsia"/>
              </w:rPr>
              <w:t xml:space="preserve">  　　　　</w:t>
            </w: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下車徒歩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017D7D" w:rsidRPr="00A86FAF" w:rsidTr="002113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cs="HG丸ｺﾞｼｯｸM-PRO" w:hint="eastAsia"/>
                <w:spacing w:val="75"/>
                <w:fitText w:val="1701" w:id="-1483038976"/>
              </w:rPr>
              <w:t>敷地の条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38976"/>
              </w:rPr>
              <w:t>件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A86FAF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21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2113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17D7D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255"/>
                <w:fitText w:val="1701" w:id="-1483038975"/>
              </w:rPr>
              <w:t>見取</w:t>
            </w:r>
            <w:r w:rsidRPr="00036EB0">
              <w:rPr>
                <w:rFonts w:ascii="ＭＳ 明朝" w:hAnsi="ＭＳ 明朝" w:cs="HG丸ｺﾞｼｯｸM-PRO" w:hint="eastAsia"/>
                <w:spacing w:val="22"/>
                <w:fitText w:val="1701" w:id="-1483038975"/>
              </w:rPr>
              <w:t>図</w:t>
            </w:r>
          </w:p>
        </w:tc>
        <w:tc>
          <w:tcPr>
            <w:tcW w:w="751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33155C" w:rsidP="002C4CA9">
            <w:pPr>
              <w:pStyle w:val="a3"/>
              <w:ind w:firstLine="210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017D7D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23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A86FAF">
            <w:pPr>
              <w:pStyle w:val="a3"/>
              <w:spacing w:line="240" w:lineRule="auto"/>
              <w:ind w:firstLine="129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10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建物の構造概要及び平面図</w:t>
            </w:r>
          </w:p>
        </w:tc>
      </w:tr>
      <w:tr w:rsidR="00017D7D" w:rsidRPr="00A86F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ind w:firstLine="129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15"/>
                <w:fitText w:val="1134" w:id="-1483035392"/>
              </w:rPr>
              <w:t>建物別名</w:t>
            </w:r>
            <w:r w:rsidRPr="00036EB0">
              <w:rPr>
                <w:rFonts w:ascii="ＭＳ 明朝" w:hAnsi="ＭＳ 明朝" w:cs="HG丸ｺﾞｼｯｸM-PRO" w:hint="eastAsia"/>
                <w:spacing w:val="-22"/>
                <w:fitText w:val="1134" w:id="-1483035392"/>
              </w:rPr>
              <w:t>称</w:t>
            </w:r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ind w:firstLine="129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5391"/>
              </w:rPr>
              <w:t>構造概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391"/>
              </w:rPr>
              <w:t>要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5390"/>
              </w:rPr>
              <w:t>建築面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390"/>
              </w:rPr>
              <w:t>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036EB0">
              <w:rPr>
                <w:rFonts w:ascii="ＭＳ 明朝" w:hAnsi="ＭＳ 明朝" w:cs="HG丸ｺﾞｼｯｸM-PRO" w:hint="eastAsia"/>
                <w:spacing w:val="120"/>
                <w:fitText w:val="1134" w:id="-1483035389"/>
              </w:rPr>
              <w:t>延面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389"/>
              </w:rPr>
              <w:t>積</w:t>
            </w:r>
          </w:p>
        </w:tc>
      </w:tr>
      <w:tr w:rsidR="002113CB" w:rsidRPr="00A86FAF" w:rsidTr="00036EB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4F5290" w:rsidRDefault="002113CB" w:rsidP="002113CB">
            <w:pPr>
              <w:pStyle w:val="a3"/>
              <w:ind w:hanging="28"/>
              <w:jc w:val="center"/>
              <w:rPr>
                <w:rFonts w:ascii="ＭＳ 明朝" w:hAnsi="ＭＳ 明朝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036EB0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036EB0">
            <w:pPr>
              <w:pStyle w:val="a3"/>
              <w:ind w:left="44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3CB" w:rsidRPr="004F5290" w:rsidRDefault="002113CB" w:rsidP="00036EB0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4F5290" w:rsidRDefault="002113CB" w:rsidP="002113CB">
            <w:pPr>
              <w:pStyle w:val="a3"/>
              <w:ind w:left="32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CB" w:rsidRPr="00017D7D" w:rsidRDefault="002113CB" w:rsidP="00017D7D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17D7D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3CB" w:rsidRPr="00017D7D" w:rsidRDefault="002113CB" w:rsidP="002113CB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3CB" w:rsidRPr="00017D7D" w:rsidRDefault="002113CB" w:rsidP="00017D7D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17D7D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9923" w:type="dxa"/>
            <w:gridSpan w:val="29"/>
            <w:tcBorders>
              <w:right w:val="single" w:sz="4" w:space="0" w:color="auto"/>
            </w:tcBorders>
            <w:vAlign w:val="center"/>
          </w:tcPr>
          <w:p w:rsidR="00017D7D" w:rsidRPr="00A86FAF" w:rsidRDefault="00017D7D" w:rsidP="00A86FAF">
            <w:pPr>
              <w:pStyle w:val="a3"/>
              <w:spacing w:line="240" w:lineRule="auto"/>
              <w:ind w:firstLine="185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3967" w:type="dxa"/>
            <w:gridSpan w:val="10"/>
            <w:tcBorders>
              <w:right w:val="nil"/>
            </w:tcBorders>
            <w:vAlign w:val="center"/>
          </w:tcPr>
          <w:p w:rsidR="00017D7D" w:rsidRPr="00A86FAF" w:rsidRDefault="00017D7D" w:rsidP="00A86FAF">
            <w:pPr>
              <w:pStyle w:val="a3"/>
              <w:spacing w:line="224" w:lineRule="exact"/>
              <w:ind w:firstLine="185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>住宅と併設の場合</w:t>
            </w:r>
          </w:p>
        </w:tc>
        <w:tc>
          <w:tcPr>
            <w:tcW w:w="5956" w:type="dxa"/>
            <w:gridSpan w:val="19"/>
            <w:tcBorders>
              <w:right w:val="single" w:sz="4" w:space="0" w:color="auto"/>
            </w:tcBorders>
          </w:tcPr>
          <w:p w:rsidR="00017D7D" w:rsidRPr="004F5290" w:rsidRDefault="00017D7D" w:rsidP="00D17E05">
            <w:pPr>
              <w:pStyle w:val="a3"/>
              <w:spacing w:before="149"/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 xml:space="preserve">造　　　階建てのうち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B139D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964"/>
        </w:trPr>
        <w:tc>
          <w:tcPr>
            <w:tcW w:w="3967" w:type="dxa"/>
            <w:gridSpan w:val="10"/>
            <w:tcBorders>
              <w:right w:val="nil"/>
            </w:tcBorders>
            <w:vAlign w:val="center"/>
          </w:tcPr>
          <w:p w:rsidR="00017D7D" w:rsidRPr="00A86FAF" w:rsidRDefault="00017D7D" w:rsidP="00A86FAF">
            <w:pPr>
              <w:pStyle w:val="a3"/>
              <w:spacing w:line="240" w:lineRule="auto"/>
              <w:ind w:firstLine="185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>ビルディングの一部を使用する場合</w:t>
            </w:r>
          </w:p>
        </w:tc>
        <w:tc>
          <w:tcPr>
            <w:tcW w:w="5956" w:type="dxa"/>
            <w:gridSpan w:val="19"/>
            <w:tcBorders>
              <w:right w:val="single" w:sz="4" w:space="0" w:color="auto"/>
            </w:tcBorders>
            <w:vAlign w:val="center"/>
          </w:tcPr>
          <w:p w:rsidR="00017D7D" w:rsidRDefault="00017D7D" w:rsidP="00D17E05">
            <w:pPr>
              <w:pStyle w:val="a3"/>
              <w:spacing w:line="240" w:lineRule="auto"/>
              <w:ind w:firstLine="1260"/>
              <w:rPr>
                <w:rFonts w:ascii="ＭＳ 明朝" w:hAnsi="ＭＳ 明朝" w:cs="HG丸ｺﾞｼｯｸM-PRO" w:hint="eastAsia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</w:p>
          <w:p w:rsidR="00017D7D" w:rsidRPr="00A86FAF" w:rsidRDefault="00017D7D" w:rsidP="00D17E05">
            <w:pPr>
              <w:pStyle w:val="a3"/>
              <w:spacing w:line="240" w:lineRule="auto"/>
              <w:ind w:right="210" w:firstLine="840"/>
              <w:jc w:val="right"/>
              <w:rPr>
                <w:rFonts w:ascii="ＭＳ 明朝" w:hAnsi="ＭＳ 明朝" w:hint="eastAsia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号室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3967" w:type="dxa"/>
            <w:gridSpan w:val="10"/>
            <w:tcBorders>
              <w:right w:val="nil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ind w:firstLine="185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cs="HG丸ｺﾞｼｯｸM-PRO" w:hint="eastAsia"/>
              </w:rPr>
              <w:t>平面図</w:t>
            </w:r>
          </w:p>
        </w:tc>
        <w:tc>
          <w:tcPr>
            <w:tcW w:w="5956" w:type="dxa"/>
            <w:gridSpan w:val="19"/>
            <w:tcBorders>
              <w:right w:val="single" w:sz="4" w:space="0" w:color="auto"/>
            </w:tcBorders>
            <w:vAlign w:val="center"/>
          </w:tcPr>
          <w:p w:rsidR="00017D7D" w:rsidRPr="00A86FAF" w:rsidRDefault="00017D7D" w:rsidP="003D75B8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 w:rsidRPr="00A86FAF">
              <w:rPr>
                <w:rFonts w:ascii="ＭＳ 明朝" w:hAnsi="ＭＳ 明朝" w:hint="eastAsia"/>
              </w:rPr>
              <w:t>別添のとおり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9923" w:type="dxa"/>
            <w:gridSpan w:val="29"/>
            <w:vAlign w:val="center"/>
          </w:tcPr>
          <w:p w:rsidR="00017D7D" w:rsidRPr="00A86FAF" w:rsidRDefault="00017D7D" w:rsidP="00766FF3">
            <w:pPr>
              <w:pStyle w:val="a3"/>
              <w:spacing w:line="224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11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歯科治療室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1699" w:type="dxa"/>
            <w:gridSpan w:val="3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ind w:hanging="99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120"/>
                <w:fitText w:val="1134" w:id="-1483035136"/>
              </w:rPr>
              <w:t>室面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136"/>
              </w:rPr>
              <w:t>積</w:t>
            </w:r>
          </w:p>
        </w:tc>
        <w:tc>
          <w:tcPr>
            <w:tcW w:w="1987" w:type="dxa"/>
            <w:gridSpan w:val="5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ind w:right="-13" w:hanging="99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5135"/>
              </w:rPr>
              <w:t>治療い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135"/>
              </w:rPr>
              <w:t>す</w:t>
            </w:r>
          </w:p>
        </w:tc>
        <w:tc>
          <w:tcPr>
            <w:tcW w:w="2126" w:type="dxa"/>
            <w:gridSpan w:val="8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給水火気設備</w:t>
            </w:r>
          </w:p>
        </w:tc>
        <w:tc>
          <w:tcPr>
            <w:tcW w:w="2126" w:type="dxa"/>
            <w:gridSpan w:val="6"/>
            <w:vAlign w:val="center"/>
          </w:tcPr>
          <w:p w:rsidR="00017D7D" w:rsidRPr="00A86FAF" w:rsidRDefault="00017D7D" w:rsidP="009E2F09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4880"/>
              </w:rPr>
              <w:t>防火設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4880"/>
              </w:rPr>
              <w:t>備</w:t>
            </w:r>
          </w:p>
        </w:tc>
        <w:tc>
          <w:tcPr>
            <w:tcW w:w="1985" w:type="dxa"/>
            <w:gridSpan w:val="7"/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2113CB" w:rsidRPr="00A86FAF" w:rsidTr="00036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2113CB" w:rsidRPr="00746D92" w:rsidRDefault="002113CB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13CB" w:rsidRPr="00746D92" w:rsidRDefault="002113CB" w:rsidP="009475D1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46D92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650" w:type="dxa"/>
            <w:gridSpan w:val="4"/>
            <w:tcBorders>
              <w:right w:val="nil"/>
            </w:tcBorders>
            <w:vAlign w:val="center"/>
          </w:tcPr>
          <w:p w:rsidR="002113CB" w:rsidRPr="00746D92" w:rsidRDefault="002113CB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nil"/>
            </w:tcBorders>
            <w:vAlign w:val="center"/>
          </w:tcPr>
          <w:p w:rsidR="002113CB" w:rsidRPr="00746D92" w:rsidRDefault="002113CB" w:rsidP="009475D1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46D92">
              <w:rPr>
                <w:rFonts w:ascii="ＭＳ 明朝" w:hAnsi="ＭＳ 明朝" w:cs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2126" w:type="dxa"/>
            <w:gridSpan w:val="8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9923" w:type="dxa"/>
            <w:gridSpan w:val="29"/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12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歯科技工室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1699" w:type="dxa"/>
            <w:gridSpan w:val="3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ind w:hanging="99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120"/>
                <w:fitText w:val="1134" w:id="-1483035136"/>
              </w:rPr>
              <w:t>室面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5136"/>
              </w:rPr>
              <w:t>積</w:t>
            </w:r>
          </w:p>
        </w:tc>
        <w:tc>
          <w:tcPr>
            <w:tcW w:w="1987" w:type="dxa"/>
            <w:gridSpan w:val="5"/>
            <w:vAlign w:val="center"/>
          </w:tcPr>
          <w:p w:rsidR="00017D7D" w:rsidRPr="00A86FAF" w:rsidRDefault="00017D7D" w:rsidP="001606FD">
            <w:pPr>
              <w:pStyle w:val="a3"/>
              <w:spacing w:line="240" w:lineRule="auto"/>
              <w:ind w:right="-13"/>
              <w:jc w:val="center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防じん設備</w:t>
            </w:r>
          </w:p>
        </w:tc>
        <w:tc>
          <w:tcPr>
            <w:tcW w:w="2126" w:type="dxa"/>
            <w:gridSpan w:val="8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給水火気設備</w:t>
            </w:r>
          </w:p>
        </w:tc>
        <w:tc>
          <w:tcPr>
            <w:tcW w:w="2126" w:type="dxa"/>
            <w:gridSpan w:val="6"/>
            <w:vAlign w:val="center"/>
          </w:tcPr>
          <w:p w:rsidR="00017D7D" w:rsidRPr="00A86FAF" w:rsidRDefault="00017D7D" w:rsidP="001606FD">
            <w:pPr>
              <w:pStyle w:val="a3"/>
              <w:jc w:val="center"/>
              <w:rPr>
                <w:rFonts w:ascii="ＭＳ 明朝" w:hAnsi="ＭＳ 明朝" w:cs="HG丸ｺﾞｼｯｸM-PRO" w:hint="eastAsia"/>
              </w:rPr>
            </w:pPr>
            <w:r w:rsidRPr="00036EB0">
              <w:rPr>
                <w:rFonts w:ascii="ＭＳ 明朝" w:hAnsi="ＭＳ 明朝" w:cs="HG丸ｺﾞｼｯｸM-PRO" w:hint="eastAsia"/>
                <w:spacing w:val="45"/>
                <w:fitText w:val="1134" w:id="-1483034880"/>
              </w:rPr>
              <w:t>防火設</w:t>
            </w:r>
            <w:r w:rsidRPr="00036EB0">
              <w:rPr>
                <w:rFonts w:ascii="ＭＳ 明朝" w:hAnsi="ＭＳ 明朝" w:cs="HG丸ｺﾞｼｯｸM-PRO" w:hint="eastAsia"/>
                <w:spacing w:val="7"/>
                <w:fitText w:val="1134" w:id="-1483034880"/>
              </w:rPr>
              <w:t>備</w:t>
            </w:r>
          </w:p>
        </w:tc>
        <w:tc>
          <w:tcPr>
            <w:tcW w:w="1985" w:type="dxa"/>
            <w:gridSpan w:val="7"/>
            <w:vAlign w:val="center"/>
          </w:tcPr>
          <w:p w:rsidR="00017D7D" w:rsidRPr="00A86FAF" w:rsidRDefault="00017D7D" w:rsidP="001606F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2113CB" w:rsidRPr="00A86FAF" w:rsidTr="00036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1290" w:type="dxa"/>
            <w:tcBorders>
              <w:right w:val="nil"/>
            </w:tcBorders>
            <w:vAlign w:val="center"/>
          </w:tcPr>
          <w:p w:rsidR="002113CB" w:rsidRPr="00746D92" w:rsidRDefault="002113CB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nil"/>
            </w:tcBorders>
            <w:vAlign w:val="center"/>
          </w:tcPr>
          <w:p w:rsidR="002113CB" w:rsidRPr="00746D92" w:rsidRDefault="002113CB" w:rsidP="009475D1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46D92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87" w:type="dxa"/>
            <w:gridSpan w:val="5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113CB" w:rsidRPr="00A86FAF" w:rsidRDefault="002113CB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9923" w:type="dxa"/>
            <w:gridSpan w:val="29"/>
            <w:tcBorders>
              <w:bottom w:val="nil"/>
            </w:tcBorders>
            <w:vAlign w:val="center"/>
          </w:tcPr>
          <w:p w:rsidR="00017D7D" w:rsidRPr="00A86FAF" w:rsidRDefault="00017D7D" w:rsidP="009E2F09">
            <w:pPr>
              <w:pStyle w:val="a3"/>
              <w:spacing w:line="240" w:lineRule="auto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13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エックス線装置及び診察室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9923" w:type="dxa"/>
            <w:gridSpan w:val="2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D7D" w:rsidRPr="00A86FAF" w:rsidRDefault="00017D7D" w:rsidP="009E2F09">
            <w:pPr>
              <w:pStyle w:val="a3"/>
              <w:spacing w:before="119" w:line="224" w:lineRule="exact"/>
              <w:ind w:firstLine="185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>開設時設置予定のエックス線装置</w:t>
            </w:r>
          </w:p>
        </w:tc>
      </w:tr>
      <w:tr w:rsidR="00017D7D" w:rsidRPr="00A86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2127" w:type="dxa"/>
            <w:gridSpan w:val="4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ind w:firstLine="185"/>
              <w:jc w:val="center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>固定、携帯の別</w:t>
            </w:r>
          </w:p>
        </w:tc>
        <w:tc>
          <w:tcPr>
            <w:tcW w:w="1984" w:type="dxa"/>
            <w:gridSpan w:val="7"/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>用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A86FAF">
              <w:rPr>
                <w:rFonts w:ascii="ＭＳ 明朝" w:hAnsi="ＭＳ 明朝" w:cs="HG丸ｺﾞｼｯｸM-PRO" w:hint="eastAsia"/>
              </w:rPr>
              <w:t>途</w:t>
            </w:r>
          </w:p>
        </w:tc>
        <w:tc>
          <w:tcPr>
            <w:tcW w:w="5812" w:type="dxa"/>
            <w:gridSpan w:val="18"/>
            <w:tcBorders>
              <w:right w:val="single" w:sz="4" w:space="0" w:color="auto"/>
            </w:tcBorders>
            <w:vAlign w:val="center"/>
          </w:tcPr>
          <w:p w:rsidR="00017D7D" w:rsidRPr="00A86FAF" w:rsidRDefault="00017D7D" w:rsidP="000F168B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HG丸ｺﾞｼｯｸM-PRO" w:hint="eastAsia"/>
              </w:rPr>
              <w:t>製作者名及び型式</w:t>
            </w:r>
          </w:p>
        </w:tc>
      </w:tr>
      <w:tr w:rsidR="00017D7D" w:rsidRPr="00A86FAF" w:rsidTr="00036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2127" w:type="dxa"/>
            <w:gridSpan w:val="4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5812" w:type="dxa"/>
            <w:gridSpan w:val="18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  <w:tr w:rsidR="00017D7D" w:rsidRPr="00A86FAF" w:rsidTr="00036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567"/>
        </w:trPr>
        <w:tc>
          <w:tcPr>
            <w:tcW w:w="2127" w:type="dxa"/>
            <w:gridSpan w:val="4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5812" w:type="dxa"/>
            <w:gridSpan w:val="18"/>
            <w:vAlign w:val="center"/>
          </w:tcPr>
          <w:p w:rsidR="00017D7D" w:rsidRPr="00A86FAF" w:rsidRDefault="00017D7D" w:rsidP="00036EB0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 w:hint="eastAsia"/>
              </w:rPr>
            </w:pPr>
          </w:p>
        </w:tc>
      </w:tr>
    </w:tbl>
    <w:p w:rsidR="00930E64" w:rsidRDefault="00930E64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:rsidR="00930E64" w:rsidRDefault="00930E64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:rsidR="00AD33B7" w:rsidRDefault="00AD33B7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:rsidR="001A026F" w:rsidRPr="00A86FAF" w:rsidRDefault="001A026F" w:rsidP="001A026F">
      <w:pPr>
        <w:pStyle w:val="a3"/>
        <w:ind w:right="55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  <w:r w:rsidRPr="00A86FAF">
        <w:rPr>
          <w:rFonts w:ascii="ＭＳ ゴシック" w:eastAsia="ＭＳ ゴシック" w:hAnsi="ＭＳ ゴシック" w:cs="HG丸ｺﾞｼｯｸM-PRO" w:hint="eastAsia"/>
          <w:sz w:val="18"/>
          <w:szCs w:val="18"/>
        </w:rPr>
        <w:t>（第２片）　　　　　　　　　　　　　　　　　　　　　（表）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81"/>
        <w:gridCol w:w="851"/>
        <w:gridCol w:w="598"/>
        <w:gridCol w:w="1472"/>
        <w:gridCol w:w="340"/>
        <w:gridCol w:w="1650"/>
        <w:gridCol w:w="153"/>
        <w:gridCol w:w="181"/>
        <w:gridCol w:w="567"/>
        <w:gridCol w:w="378"/>
        <w:gridCol w:w="331"/>
        <w:gridCol w:w="1301"/>
        <w:gridCol w:w="400"/>
      </w:tblGrid>
      <w:tr w:rsidR="004B2812" w:rsidRPr="00A86FA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23" w:type="dxa"/>
            <w:gridSpan w:val="14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ind w:firstLine="187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エックス診療室</w:t>
            </w:r>
          </w:p>
        </w:tc>
      </w:tr>
      <w:tr w:rsidR="004B2812" w:rsidRPr="00A86FA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gridSpan w:val="2"/>
            <w:vMerge w:val="restart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120"/>
                <w:fitText w:val="1134" w:id="-1483034112"/>
              </w:rPr>
              <w:t>室面</w:t>
            </w:r>
            <w:r w:rsidRPr="00036EB0">
              <w:rPr>
                <w:rFonts w:ascii="ＭＳ 明朝" w:hAnsi="ＭＳ 明朝" w:hint="eastAsia"/>
                <w:spacing w:val="7"/>
                <w:fitText w:val="1134" w:id="-1483034112"/>
              </w:rPr>
              <w:t>積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15"/>
                <w:fitText w:val="1701" w:id="-1483033856"/>
              </w:rPr>
              <w:t>室内の構造概要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30"/>
                <w:fitText w:val="1701" w:id="-1483033855"/>
              </w:rPr>
              <w:t>操作室の面</w:t>
            </w:r>
            <w:r w:rsidRPr="00036EB0">
              <w:rPr>
                <w:rFonts w:ascii="ＭＳ 明朝" w:hAnsi="ＭＳ 明朝" w:hint="eastAsia"/>
                <w:spacing w:val="67"/>
                <w:fitText w:val="1701" w:id="-1483033855"/>
              </w:rPr>
              <w:t>積</w:t>
            </w:r>
          </w:p>
        </w:tc>
        <w:tc>
          <w:tcPr>
            <w:tcW w:w="2977" w:type="dxa"/>
            <w:gridSpan w:val="5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345"/>
                <w:fitText w:val="1134" w:id="-1483034111"/>
              </w:rPr>
              <w:t>暗</w:t>
            </w:r>
            <w:r w:rsidRPr="00036EB0">
              <w:rPr>
                <w:rFonts w:ascii="ＭＳ 明朝" w:hAnsi="ＭＳ 明朝" w:hint="eastAsia"/>
                <w:spacing w:val="7"/>
                <w:fitText w:val="1134" w:id="-1483034111"/>
              </w:rPr>
              <w:t>室</w:t>
            </w:r>
          </w:p>
        </w:tc>
      </w:tr>
      <w:tr w:rsidR="004B2812" w:rsidRPr="00A86FA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gridSpan w:val="2"/>
            <w:vMerge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60"/>
                <w:fitText w:val="567" w:id="-1483034110"/>
              </w:rPr>
              <w:t>面</w:t>
            </w:r>
            <w:r w:rsidRPr="00036EB0">
              <w:rPr>
                <w:rFonts w:ascii="ＭＳ 明朝" w:hAnsi="ＭＳ 明朝" w:hint="eastAsia"/>
                <w:spacing w:val="7"/>
                <w:fitText w:val="567" w:id="-1483034110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:rsidR="004B2812" w:rsidRPr="00A86FAF" w:rsidRDefault="004B2812" w:rsidP="009E2F0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60"/>
                <w:fitText w:val="567" w:id="-1483034109"/>
              </w:rPr>
              <w:t>設</w:t>
            </w:r>
            <w:r w:rsidRPr="00036EB0">
              <w:rPr>
                <w:rFonts w:ascii="ＭＳ 明朝" w:hAnsi="ＭＳ 明朝" w:hint="eastAsia"/>
                <w:spacing w:val="7"/>
                <w:fitText w:val="567" w:id="-1483034109"/>
              </w:rPr>
              <w:t>備</w:t>
            </w: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1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1" w:type="dxa"/>
            <w:gridSpan w:val="4"/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1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1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1" w:type="dxa"/>
            <w:gridSpan w:val="4"/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1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F168B" w:rsidRPr="00A86FA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23" w:type="dxa"/>
            <w:gridSpan w:val="14"/>
            <w:vAlign w:val="center"/>
          </w:tcPr>
          <w:p w:rsidR="000F168B" w:rsidRPr="00A86FAF" w:rsidRDefault="000F168B" w:rsidP="009E2F09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Pr="00A86FAF">
              <w:rPr>
                <w:rFonts w:ascii="ＭＳ 明朝" w:hAnsi="ＭＳ 明朝" w:hint="eastAsia"/>
              </w:rPr>
              <w:t xml:space="preserve">　その他の施設</w:t>
            </w: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036EB0" w:rsidRPr="00A86FAF" w:rsidRDefault="00036EB0" w:rsidP="000F168B">
            <w:pPr>
              <w:pStyle w:val="a3"/>
              <w:spacing w:line="240" w:lineRule="auto"/>
              <w:ind w:hanging="99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120"/>
                <w:fitText w:val="1134" w:id="-1483033344"/>
              </w:rPr>
              <w:t>待合</w:t>
            </w:r>
            <w:r w:rsidRPr="00036EB0">
              <w:rPr>
                <w:rFonts w:ascii="ＭＳ 明朝" w:hAnsi="ＭＳ 明朝" w:hint="eastAsia"/>
                <w:spacing w:val="7"/>
                <w:fitText w:val="1134" w:id="-1483033344"/>
              </w:rPr>
              <w:t>室</w:t>
            </w:r>
          </w:p>
        </w:tc>
        <w:tc>
          <w:tcPr>
            <w:tcW w:w="2070" w:type="dxa"/>
            <w:gridSpan w:val="2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551" w:type="dxa"/>
            <w:gridSpan w:val="4"/>
            <w:vAlign w:val="center"/>
          </w:tcPr>
          <w:p w:rsidR="00036EB0" w:rsidRPr="00A86FAF" w:rsidRDefault="00036EB0" w:rsidP="001606F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45"/>
                <w:fitText w:val="1134" w:id="-1483033342"/>
              </w:rPr>
              <w:t>消毒施</w:t>
            </w:r>
            <w:r w:rsidRPr="00036EB0">
              <w:rPr>
                <w:rFonts w:ascii="ＭＳ 明朝" w:hAnsi="ＭＳ 明朝" w:hint="eastAsia"/>
                <w:spacing w:val="7"/>
                <w:fitText w:val="1134" w:id="-1483033342"/>
              </w:rPr>
              <w:t>設</w:t>
            </w:r>
          </w:p>
        </w:tc>
        <w:tc>
          <w:tcPr>
            <w:tcW w:w="2010" w:type="dxa"/>
            <w:gridSpan w:val="3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ind w:left="6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036EB0" w:rsidRPr="00A86FAF" w:rsidRDefault="00036EB0" w:rsidP="000F168B">
            <w:pPr>
              <w:pStyle w:val="a3"/>
              <w:spacing w:line="240" w:lineRule="auto"/>
              <w:ind w:hanging="99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hint="eastAsia"/>
                <w:spacing w:val="120"/>
                <w:fitText w:val="1134" w:id="-1483033343"/>
              </w:rPr>
              <w:t>事務</w:t>
            </w:r>
            <w:r w:rsidRPr="00036EB0">
              <w:rPr>
                <w:rFonts w:ascii="ＭＳ 明朝" w:hAnsi="ＭＳ 明朝" w:hint="eastAsia"/>
                <w:spacing w:val="7"/>
                <w:fitText w:val="1134" w:id="-1483033343"/>
              </w:rPr>
              <w:t>室</w:t>
            </w:r>
          </w:p>
        </w:tc>
        <w:tc>
          <w:tcPr>
            <w:tcW w:w="2070" w:type="dxa"/>
            <w:gridSpan w:val="2"/>
            <w:tcBorders>
              <w:right w:val="nil"/>
            </w:tcBorders>
            <w:vAlign w:val="center"/>
          </w:tcPr>
          <w:p w:rsidR="00036EB0" w:rsidRPr="00D17E05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036EB0" w:rsidRPr="00D17E05" w:rsidRDefault="00036EB0" w:rsidP="00D17E05">
            <w:pPr>
              <w:pStyle w:val="a3"/>
              <w:spacing w:line="240" w:lineRule="auto"/>
              <w:jc w:val="right"/>
              <w:rPr>
                <w:rFonts w:ascii="ＭＳ 明朝" w:hAnsi="ＭＳ 明朝" w:hint="eastAsia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551" w:type="dxa"/>
            <w:gridSpan w:val="4"/>
            <w:vAlign w:val="center"/>
          </w:tcPr>
          <w:p w:rsidR="00036EB0" w:rsidRPr="00A86FAF" w:rsidRDefault="00036EB0" w:rsidP="001606F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10" w:type="dxa"/>
            <w:gridSpan w:val="3"/>
            <w:tcBorders>
              <w:righ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52" w:type="dxa"/>
            <w:gridSpan w:val="3"/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70" w:type="dxa"/>
            <w:gridSpan w:val="2"/>
            <w:tcBorders>
              <w:righ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551" w:type="dxa"/>
            <w:gridSpan w:val="4"/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10" w:type="dxa"/>
            <w:gridSpan w:val="3"/>
            <w:tcBorders>
              <w:righ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36EB0" w:rsidRPr="00A86FAF" w:rsidRDefault="00036EB0" w:rsidP="00036EB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17E0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036EB0" w:rsidRPr="00A86FAF" w:rsidTr="00036EB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gridSpan w:val="4"/>
            <w:vAlign w:val="center"/>
          </w:tcPr>
          <w:p w:rsidR="00036EB0" w:rsidRPr="00A86FAF" w:rsidRDefault="00036EB0" w:rsidP="001606F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Pr="00A86FAF">
              <w:rPr>
                <w:rFonts w:ascii="ＭＳ 明朝" w:hAnsi="ＭＳ 明朝" w:hint="eastAsia"/>
              </w:rPr>
              <w:t xml:space="preserve">　</w:t>
            </w:r>
            <w:r w:rsidRPr="00036EB0">
              <w:rPr>
                <w:rFonts w:ascii="ＭＳ 明朝" w:hAnsi="ＭＳ 明朝" w:hint="eastAsia"/>
                <w:spacing w:val="135"/>
                <w:fitText w:val="1701" w:id="-1483032832"/>
              </w:rPr>
              <w:t>建築確</w:t>
            </w:r>
            <w:r w:rsidRPr="00036EB0">
              <w:rPr>
                <w:rFonts w:ascii="ＭＳ 明朝" w:hAnsi="ＭＳ 明朝" w:hint="eastAsia"/>
                <w:spacing w:val="22"/>
                <w:fitText w:val="1701" w:id="-1483032832"/>
              </w:rPr>
              <w:t>認</w:t>
            </w:r>
          </w:p>
        </w:tc>
        <w:tc>
          <w:tcPr>
            <w:tcW w:w="3615" w:type="dxa"/>
            <w:gridSpan w:val="4"/>
            <w:tcBorders>
              <w:right w:val="nil"/>
            </w:tcBorders>
            <w:vAlign w:val="center"/>
          </w:tcPr>
          <w:p w:rsidR="00036EB0" w:rsidRPr="00463F4D" w:rsidRDefault="00036EB0" w:rsidP="00036EB0">
            <w:pPr>
              <w:pStyle w:val="a3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cs="HG丸ｺﾞｼｯｸM-PRO" w:hint="eastAsia"/>
                <w:spacing w:val="315"/>
                <w:fitText w:val="1890" w:id="-1397519615"/>
              </w:rPr>
              <w:t>年月</w:t>
            </w:r>
            <w:r w:rsidRPr="00036EB0">
              <w:rPr>
                <w:rFonts w:ascii="ＭＳ 明朝" w:hAnsi="ＭＳ 明朝" w:cs="HG丸ｺﾞｼｯｸM-PRO" w:hint="eastAsia"/>
                <w:fitText w:val="1890" w:id="-1397519615"/>
              </w:rPr>
              <w:t>日</w:t>
            </w:r>
          </w:p>
        </w:tc>
        <w:tc>
          <w:tcPr>
            <w:tcW w:w="3158" w:type="dxa"/>
            <w:gridSpan w:val="6"/>
            <w:tcBorders>
              <w:left w:val="nil"/>
            </w:tcBorders>
            <w:vAlign w:val="center"/>
          </w:tcPr>
          <w:p w:rsidR="00036EB0" w:rsidRPr="00463F4D" w:rsidRDefault="00036EB0" w:rsidP="00036EB0">
            <w:pPr>
              <w:pStyle w:val="a3"/>
              <w:jc w:val="center"/>
              <w:rPr>
                <w:rFonts w:ascii="ＭＳ 明朝" w:hAnsi="ＭＳ 明朝"/>
              </w:rPr>
            </w:pPr>
            <w:r w:rsidRPr="00036EB0">
              <w:rPr>
                <w:rFonts w:ascii="ＭＳ 明朝" w:hAnsi="ＭＳ 明朝" w:cs="HG丸ｺﾞｼｯｸM-PRO" w:hint="eastAsia"/>
                <w:spacing w:val="525"/>
                <w:fitText w:val="1470" w:id="-1397519616"/>
              </w:rPr>
              <w:t>第</w:t>
            </w:r>
            <w:r w:rsidRPr="00036EB0">
              <w:rPr>
                <w:rFonts w:ascii="ＭＳ 明朝" w:hAnsi="ＭＳ 明朝" w:cs="HG丸ｺﾞｼｯｸM-PRO" w:hint="eastAsia"/>
                <w:fitText w:val="1470" w:id="-1397519616"/>
              </w:rPr>
              <w:t>号</w:t>
            </w:r>
          </w:p>
        </w:tc>
      </w:tr>
      <w:tr w:rsidR="00D17E05" w:rsidRPr="00A86FAF">
        <w:tblPrEx>
          <w:tblCellMar>
            <w:top w:w="0" w:type="dxa"/>
            <w:bottom w:w="0" w:type="dxa"/>
          </w:tblCellMar>
        </w:tblPrEx>
        <w:trPr>
          <w:trHeight w:val="4596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vAlign w:val="center"/>
          </w:tcPr>
          <w:p w:rsidR="00D17E05" w:rsidRDefault="00D17E05" w:rsidP="001606F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  <w:r w:rsidRPr="00A86FAF">
              <w:rPr>
                <w:rFonts w:ascii="ＭＳ 明朝" w:hAnsi="ＭＳ 明朝" w:hint="eastAsia"/>
              </w:rPr>
              <w:t xml:space="preserve">　</w:t>
            </w:r>
            <w:r w:rsidRPr="00036EB0">
              <w:rPr>
                <w:rFonts w:ascii="ＭＳ 明朝" w:hAnsi="ＭＳ 明朝" w:hint="eastAsia"/>
                <w:spacing w:val="135"/>
                <w:fitText w:val="1701" w:id="-1483032831"/>
              </w:rPr>
              <w:t>添付書</w:t>
            </w:r>
            <w:r w:rsidRPr="00036EB0">
              <w:rPr>
                <w:rFonts w:ascii="ＭＳ 明朝" w:hAnsi="ＭＳ 明朝" w:hint="eastAsia"/>
                <w:spacing w:val="22"/>
                <w:fitText w:val="1701" w:id="-1483032831"/>
              </w:rPr>
              <w:t>類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 w:cs="HG丸ｺﾞｼｯｸM-PRO" w:hint="eastAsia"/>
              </w:rPr>
            </w:pP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 w:cs="HG丸ｺﾞｼｯｸM-PRO" w:hint="eastAsia"/>
              </w:rPr>
            </w:pPr>
            <w:r>
              <w:rPr>
                <w:rFonts w:ascii="ＭＳ 明朝" w:hAnsi="ＭＳ 明朝" w:cs="HG丸ｺﾞｼｯｸM-PRO" w:hint="eastAsia"/>
              </w:rPr>
              <w:t>1)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開設者が法人であるときは、定款、寄附行為又は条例及び登記事項証明書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2)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土地及び建物の登記事項証明書（土地又は建物を賃借する場合は、賃貸借契約書の写しも添付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Century"/>
              </w:rPr>
              <w:t xml:space="preserve"> </w:t>
            </w:r>
            <w:r w:rsidRPr="00A86FAF">
              <w:rPr>
                <w:rFonts w:ascii="ＭＳ 明朝" w:hAnsi="ＭＳ 明朝" w:cs="HG丸ｺﾞｼｯｸM-PRO" w:hint="eastAsia"/>
              </w:rPr>
              <w:t xml:space="preserve">   すること。）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3)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敷地の平面図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4)</w:t>
            </w:r>
            <w:r w:rsidRPr="00A86FAF">
              <w:rPr>
                <w:rFonts w:ascii="ＭＳ 明朝" w:hAnsi="ＭＳ 明朝" w:cs="Century" w:hint="eastAsia"/>
              </w:rPr>
              <w:t xml:space="preserve">　敷地周囲の見取り図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5)</w:t>
            </w:r>
            <w:r w:rsidRPr="00A86FAF">
              <w:rPr>
                <w:rFonts w:ascii="ＭＳ 明朝" w:hAnsi="ＭＳ 明朝" w:cs="Century" w:hint="eastAsia"/>
              </w:rPr>
              <w:t xml:space="preserve">　建物の平面図（縮尺100分の1以上のもの）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6)</w:t>
            </w:r>
            <w:r w:rsidRPr="00A86FAF">
              <w:rPr>
                <w:rFonts w:ascii="ＭＳ 明朝" w:hAnsi="ＭＳ 明朝" w:cs="Century" w:hint="eastAsia"/>
              </w:rPr>
              <w:t xml:space="preserve">　エックス線診療室放射線防護図（平面図及び立面図。縮尺50分の1又は25分の1のものとし、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 w:cs="HG丸ｺﾞｼｯｸM-PRO" w:hint="eastAsia"/>
              </w:rPr>
            </w:pPr>
            <w:r w:rsidRPr="00A86FAF">
              <w:rPr>
                <w:rFonts w:ascii="ＭＳ 明朝" w:hAnsi="ＭＳ 明朝" w:cs="Century"/>
              </w:rPr>
              <w:t xml:space="preserve"> </w:t>
            </w:r>
            <w:r w:rsidRPr="00A86FAF">
              <w:rPr>
                <w:rFonts w:ascii="ＭＳ 明朝" w:hAnsi="ＭＳ 明朝" w:cs="HG丸ｺﾞｼｯｸM-PRO" w:hint="eastAsia"/>
              </w:rPr>
              <w:t xml:space="preserve">   壁及び鉛の厚さを記入すること。）</w:t>
            </w:r>
          </w:p>
          <w:p w:rsidR="00D17E05" w:rsidRPr="00A86FAF" w:rsidRDefault="00D17E05" w:rsidP="009475D1">
            <w:pPr>
              <w:pStyle w:val="a3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7)</w:t>
            </w:r>
            <w:r w:rsidRPr="00A86FAF">
              <w:rPr>
                <w:rFonts w:ascii="ＭＳ 明朝" w:hAnsi="ＭＳ 明朝" w:cs="Century" w:hint="eastAsia"/>
              </w:rPr>
              <w:t xml:space="preserve">　案内図</w:t>
            </w:r>
          </w:p>
        </w:tc>
      </w:tr>
    </w:tbl>
    <w:p w:rsidR="004E4325" w:rsidRPr="00A86FAF" w:rsidRDefault="004E4325" w:rsidP="00716FBF">
      <w:pPr>
        <w:pStyle w:val="a3"/>
        <w:spacing w:line="240" w:lineRule="auto"/>
        <w:ind w:right="1908"/>
        <w:rPr>
          <w:rFonts w:ascii="ＭＳ 明朝" w:hAnsi="ＭＳ 明朝" w:cs="HG丸ｺﾞｼｯｸM-PRO" w:hint="eastAsia"/>
          <w:sz w:val="18"/>
          <w:szCs w:val="18"/>
        </w:rPr>
      </w:pPr>
    </w:p>
    <w:sectPr w:rsidR="004E4325" w:rsidRPr="00A86FAF" w:rsidSect="00C31470">
      <w:pgSz w:w="11907" w:h="16840" w:code="9"/>
      <w:pgMar w:top="964" w:right="851" w:bottom="964" w:left="851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8A"/>
    <w:rsid w:val="00017D7D"/>
    <w:rsid w:val="00036EB0"/>
    <w:rsid w:val="0004676D"/>
    <w:rsid w:val="00060D6B"/>
    <w:rsid w:val="000C5BD3"/>
    <w:rsid w:val="000F168B"/>
    <w:rsid w:val="00123F47"/>
    <w:rsid w:val="001606FD"/>
    <w:rsid w:val="001A026F"/>
    <w:rsid w:val="002113CB"/>
    <w:rsid w:val="00231A78"/>
    <w:rsid w:val="00231B48"/>
    <w:rsid w:val="00270A69"/>
    <w:rsid w:val="002853D6"/>
    <w:rsid w:val="002A54B1"/>
    <w:rsid w:val="002B06F3"/>
    <w:rsid w:val="002B74BB"/>
    <w:rsid w:val="002C4CA9"/>
    <w:rsid w:val="002F7C84"/>
    <w:rsid w:val="003015D5"/>
    <w:rsid w:val="0033155C"/>
    <w:rsid w:val="003C2997"/>
    <w:rsid w:val="003D75B8"/>
    <w:rsid w:val="00442CCD"/>
    <w:rsid w:val="004B2812"/>
    <w:rsid w:val="004E4325"/>
    <w:rsid w:val="0050288A"/>
    <w:rsid w:val="005122B8"/>
    <w:rsid w:val="0053399C"/>
    <w:rsid w:val="00585924"/>
    <w:rsid w:val="005B0477"/>
    <w:rsid w:val="005D54DF"/>
    <w:rsid w:val="00624595"/>
    <w:rsid w:val="00693A5A"/>
    <w:rsid w:val="006F252D"/>
    <w:rsid w:val="00716FBF"/>
    <w:rsid w:val="00746D92"/>
    <w:rsid w:val="00766FF3"/>
    <w:rsid w:val="00874D3F"/>
    <w:rsid w:val="00912E0D"/>
    <w:rsid w:val="00930E64"/>
    <w:rsid w:val="009475D1"/>
    <w:rsid w:val="0095731C"/>
    <w:rsid w:val="009E2F09"/>
    <w:rsid w:val="009E6573"/>
    <w:rsid w:val="00A10530"/>
    <w:rsid w:val="00A513AA"/>
    <w:rsid w:val="00A86FAF"/>
    <w:rsid w:val="00AC1AB4"/>
    <w:rsid w:val="00AD33B7"/>
    <w:rsid w:val="00B1356C"/>
    <w:rsid w:val="00B3195F"/>
    <w:rsid w:val="00B66962"/>
    <w:rsid w:val="00B85476"/>
    <w:rsid w:val="00BA3003"/>
    <w:rsid w:val="00BB51F0"/>
    <w:rsid w:val="00BB6C96"/>
    <w:rsid w:val="00BC1862"/>
    <w:rsid w:val="00BE1892"/>
    <w:rsid w:val="00C24547"/>
    <w:rsid w:val="00C31470"/>
    <w:rsid w:val="00C45539"/>
    <w:rsid w:val="00C9520D"/>
    <w:rsid w:val="00D17E05"/>
    <w:rsid w:val="00D24217"/>
    <w:rsid w:val="00DF6737"/>
    <w:rsid w:val="00E00DDE"/>
    <w:rsid w:val="00E17DB0"/>
    <w:rsid w:val="00E26B50"/>
    <w:rsid w:val="00E66980"/>
    <w:rsid w:val="00E84AF2"/>
    <w:rsid w:val="00E85F64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016DFF-5F14-438B-BF22-AEAC2256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5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link w:val="a5"/>
    <w:rsid w:val="005D54D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5D54DF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2113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&#27096;&#24335;\00&#25913;&#27491;&#27096;&#24335;\02&#35386;&#30274;&#25152;\19-0%20&#20108;&#31623;&#25152;&#31649;&#29702;&#35377;&#21487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19-0 二箇所管理許可申請書.dot</Template>
  <TotalTime>0</TotalTime>
  <Pages>3</Pages>
  <Words>786</Words>
  <Characters>440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第１１号様式（第７条関係）</vt:lpstr>
      <vt:lpstr>　第１１号様式（第７条関係）</vt:lpstr>
    </vt:vector>
  </TitlesOfParts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2019-06-10T01:50:00Z</cp:lastPrinted>
  <dcterms:created xsi:type="dcterms:W3CDTF">2022-12-22T05:13:00Z</dcterms:created>
  <dcterms:modified xsi:type="dcterms:W3CDTF">2022-12-22T05:13:00Z</dcterms:modified>
</cp:coreProperties>
</file>