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C3FF4" w14:textId="153BDF68" w:rsidR="00A0308B" w:rsidRPr="00AF65E1" w:rsidRDefault="00A0308B" w:rsidP="009C1875">
      <w:pPr>
        <w:wordWrap w:val="0"/>
        <w:rPr>
          <w:rFonts w:ascii="ＭＳ 明朝" w:hAnsi="ＭＳ 明朝"/>
          <w:color w:val="000000" w:themeColor="text1"/>
        </w:rPr>
      </w:pPr>
      <w:bookmarkStart w:id="0" w:name="_Hlk216446477"/>
      <w:bookmarkStart w:id="1" w:name="_Hlk216446419"/>
      <w:r w:rsidRPr="00AF65E1">
        <w:rPr>
          <w:rFonts w:ascii="ＭＳ 明朝" w:hAnsi="ＭＳ 明朝" w:hint="eastAsia"/>
          <w:color w:val="000000" w:themeColor="text1"/>
        </w:rPr>
        <w:t>第</w:t>
      </w:r>
      <w:r w:rsidR="00D829D3" w:rsidRPr="00AF65E1">
        <w:rPr>
          <w:rFonts w:ascii="ＭＳ 明朝" w:hAnsi="ＭＳ 明朝" w:hint="eastAsia"/>
          <w:color w:val="000000" w:themeColor="text1"/>
        </w:rPr>
        <w:t>１</w:t>
      </w:r>
      <w:r w:rsidRPr="00AF65E1">
        <w:rPr>
          <w:rFonts w:ascii="ＭＳ 明朝" w:hAnsi="ＭＳ 明朝" w:hint="eastAsia"/>
          <w:color w:val="000000" w:themeColor="text1"/>
        </w:rPr>
        <w:t>号様式</w:t>
      </w:r>
      <w:r w:rsidRPr="00AF65E1">
        <w:rPr>
          <w:rFonts w:ascii="ＭＳ 明朝" w:hAnsi="ＭＳ 明朝"/>
          <w:color w:val="000000" w:themeColor="text1"/>
        </w:rPr>
        <w:t>(</w:t>
      </w:r>
      <w:r w:rsidRPr="00AF65E1">
        <w:rPr>
          <w:rFonts w:ascii="ＭＳ 明朝" w:hAnsi="ＭＳ 明朝" w:hint="eastAsia"/>
          <w:color w:val="000000" w:themeColor="text1"/>
        </w:rPr>
        <w:t>第</w:t>
      </w:r>
      <w:r w:rsidR="008B420E" w:rsidRPr="00AF65E1">
        <w:rPr>
          <w:rFonts w:ascii="ＭＳ 明朝" w:hAnsi="ＭＳ 明朝" w:hint="eastAsia"/>
          <w:color w:val="000000" w:themeColor="text1"/>
        </w:rPr>
        <w:t>５</w:t>
      </w:r>
      <w:r w:rsidRPr="00AF65E1">
        <w:rPr>
          <w:rFonts w:ascii="ＭＳ 明朝" w:hAnsi="ＭＳ 明朝" w:hint="eastAsia"/>
          <w:color w:val="000000" w:themeColor="text1"/>
        </w:rPr>
        <w:t>条関係</w:t>
      </w:r>
      <w:r w:rsidRPr="00AF65E1">
        <w:rPr>
          <w:rFonts w:ascii="ＭＳ 明朝" w:hAnsi="ＭＳ 明朝"/>
          <w:color w:val="000000" w:themeColor="text1"/>
        </w:rPr>
        <w:t>)</w:t>
      </w:r>
      <w:r w:rsidR="00340891" w:rsidRPr="00AF65E1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</w:t>
      </w:r>
    </w:p>
    <w:p w14:paraId="1E7E2ACA" w14:textId="77777777" w:rsidR="005E25E9" w:rsidRPr="00AF65E1" w:rsidRDefault="005E25E9" w:rsidP="005E25E9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693C553B" w14:textId="37784A28" w:rsidR="005E25E9" w:rsidRPr="00AF65E1" w:rsidRDefault="00A83449" w:rsidP="00731BE3">
      <w:pPr>
        <w:autoSpaceDE w:val="0"/>
        <w:autoSpaceDN w:val="0"/>
        <w:jc w:val="center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  <w:spacing w:val="20"/>
        </w:rPr>
        <w:t>大田</w:t>
      </w:r>
      <w:r w:rsidR="00731BE3" w:rsidRPr="00AF65E1">
        <w:rPr>
          <w:rFonts w:ascii="ＭＳ 明朝" w:hint="eastAsia"/>
          <w:color w:val="000000" w:themeColor="text1"/>
          <w:spacing w:val="20"/>
        </w:rPr>
        <w:t>区区民葬儀</w:t>
      </w:r>
      <w:r w:rsidRPr="00AF65E1">
        <w:rPr>
          <w:rFonts w:ascii="ＭＳ 明朝" w:hint="eastAsia"/>
          <w:color w:val="000000" w:themeColor="text1"/>
          <w:spacing w:val="20"/>
        </w:rPr>
        <w:t>助成</w:t>
      </w:r>
      <w:r w:rsidR="00731BE3" w:rsidRPr="00AF65E1">
        <w:rPr>
          <w:rFonts w:ascii="ＭＳ 明朝" w:hint="eastAsia"/>
          <w:color w:val="000000" w:themeColor="text1"/>
          <w:spacing w:val="20"/>
        </w:rPr>
        <w:t>金交付申請書</w:t>
      </w:r>
      <w:r w:rsidR="00670CC3" w:rsidRPr="00AF65E1">
        <w:rPr>
          <w:rFonts w:ascii="ＭＳ 明朝" w:hint="eastAsia"/>
          <w:color w:val="000000" w:themeColor="text1"/>
          <w:spacing w:val="20"/>
        </w:rPr>
        <w:t>兼請求書</w:t>
      </w:r>
    </w:p>
    <w:p w14:paraId="08D0417E" w14:textId="77777777" w:rsidR="005E25E9" w:rsidRPr="00AF65E1" w:rsidRDefault="005E25E9" w:rsidP="005E25E9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2DED87F8" w14:textId="2F973653" w:rsidR="000C1F5D" w:rsidRPr="00AF65E1" w:rsidRDefault="005E25E9" w:rsidP="005E25E9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 xml:space="preserve">　</w:t>
      </w:r>
      <w:r w:rsidR="00A83449" w:rsidRPr="00AF65E1">
        <w:rPr>
          <w:rFonts w:ascii="ＭＳ 明朝" w:hint="eastAsia"/>
          <w:color w:val="000000" w:themeColor="text1"/>
        </w:rPr>
        <w:t>大田</w:t>
      </w:r>
      <w:r w:rsidR="00670CC3" w:rsidRPr="00AF65E1">
        <w:rPr>
          <w:rFonts w:ascii="ＭＳ 明朝" w:hint="eastAsia"/>
          <w:color w:val="000000" w:themeColor="text1"/>
        </w:rPr>
        <w:t>区区民葬儀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="00670CC3" w:rsidRPr="00AF65E1">
        <w:rPr>
          <w:rFonts w:ascii="ＭＳ 明朝" w:hint="eastAsia"/>
          <w:color w:val="000000" w:themeColor="text1"/>
        </w:rPr>
        <w:t>金交付要綱第５</w:t>
      </w:r>
      <w:r w:rsidRPr="00AF65E1">
        <w:rPr>
          <w:rFonts w:ascii="ＭＳ 明朝" w:hint="eastAsia"/>
          <w:color w:val="000000" w:themeColor="text1"/>
        </w:rPr>
        <w:t>条の規定に</w:t>
      </w:r>
      <w:r w:rsidR="00670CC3" w:rsidRPr="00AF65E1">
        <w:rPr>
          <w:rFonts w:ascii="ＭＳ 明朝" w:hint="eastAsia"/>
          <w:color w:val="000000" w:themeColor="text1"/>
        </w:rPr>
        <w:t>基づき、</w:t>
      </w:r>
      <w:r w:rsidRPr="00AF65E1">
        <w:rPr>
          <w:rFonts w:ascii="ＭＳ 明朝" w:hint="eastAsia"/>
          <w:color w:val="000000" w:themeColor="text1"/>
        </w:rPr>
        <w:t>次のとおり</w:t>
      </w:r>
      <w:r w:rsidR="00670CC3" w:rsidRPr="00AF65E1">
        <w:rPr>
          <w:rFonts w:ascii="ＭＳ 明朝" w:hint="eastAsia"/>
          <w:color w:val="000000" w:themeColor="text1"/>
        </w:rPr>
        <w:t>区民葬儀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="00670CC3" w:rsidRPr="00AF65E1">
        <w:rPr>
          <w:rFonts w:ascii="ＭＳ 明朝" w:hint="eastAsia"/>
          <w:color w:val="000000" w:themeColor="text1"/>
        </w:rPr>
        <w:t>金の交付を</w:t>
      </w:r>
      <w:r w:rsidRPr="00AF65E1">
        <w:rPr>
          <w:rFonts w:ascii="ＭＳ 明朝" w:hint="eastAsia"/>
          <w:color w:val="000000" w:themeColor="text1"/>
        </w:rPr>
        <w:t>申請します</w:t>
      </w:r>
      <w:r w:rsidR="00670CC3" w:rsidRPr="00AF65E1">
        <w:rPr>
          <w:rFonts w:ascii="ＭＳ 明朝" w:hint="eastAsia"/>
          <w:color w:val="000000" w:themeColor="text1"/>
        </w:rPr>
        <w:t>。</w:t>
      </w:r>
      <w:bookmarkStart w:id="2" w:name="_Hlk216446497"/>
      <w:r w:rsidR="00E95BF8" w:rsidRPr="00AF65E1">
        <w:rPr>
          <w:rFonts w:ascii="ＭＳ 明朝"/>
          <w:color w:val="000000" w:themeColor="text1"/>
        </w:rPr>
        <w:t>また、交付決定後は、</w:t>
      </w:r>
      <w:r w:rsidR="00E35388" w:rsidRPr="00AF65E1">
        <w:rPr>
          <w:rFonts w:ascii="ＭＳ 明朝" w:hint="eastAsia"/>
          <w:color w:val="000000" w:themeColor="text1"/>
        </w:rPr>
        <w:t>交付決定額</w:t>
      </w:r>
      <w:r w:rsidR="00E95BF8" w:rsidRPr="00AF65E1">
        <w:rPr>
          <w:rFonts w:ascii="ＭＳ 明朝"/>
          <w:color w:val="000000" w:themeColor="text1"/>
        </w:rPr>
        <w:t>を下記の口座に振り込むよう請求します。</w:t>
      </w:r>
    </w:p>
    <w:tbl>
      <w:tblPr>
        <w:tblpPr w:leftFromText="142" w:rightFromText="142" w:vertAnchor="page" w:horzAnchor="margin" w:tblpY="3031"/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1846"/>
        <w:gridCol w:w="6612"/>
      </w:tblGrid>
      <w:tr w:rsidR="00AF65E1" w:rsidRPr="00AF65E1" w14:paraId="1D28D2E7" w14:textId="77777777" w:rsidTr="00000D66">
        <w:trPr>
          <w:cantSplit/>
          <w:trHeight w:val="863"/>
        </w:trPr>
        <w:tc>
          <w:tcPr>
            <w:tcW w:w="701" w:type="dxa"/>
            <w:vMerge w:val="restart"/>
            <w:textDirection w:val="tbRlV"/>
            <w:vAlign w:val="center"/>
          </w:tcPr>
          <w:p w14:paraId="455067CF" w14:textId="77777777" w:rsidR="00000D66" w:rsidRPr="00AF65E1" w:rsidRDefault="00000D66" w:rsidP="00000D66">
            <w:pPr>
              <w:pStyle w:val="a3"/>
              <w:autoSpaceDE w:val="0"/>
              <w:autoSpaceDN w:val="0"/>
              <w:ind w:firstLineChars="100" w:firstLine="210"/>
              <w:jc w:val="left"/>
              <w:rPr>
                <w:rFonts w:hAnsi="Century"/>
                <w:color w:val="000000" w:themeColor="text1"/>
              </w:rPr>
            </w:pPr>
            <w:bookmarkStart w:id="3" w:name="_Hlk216446601"/>
            <w:bookmarkEnd w:id="0"/>
            <w:bookmarkEnd w:id="1"/>
            <w:bookmarkEnd w:id="2"/>
            <w:r w:rsidRPr="00AF65E1">
              <w:rPr>
                <w:rFonts w:hAnsi="Century" w:hint="eastAsia"/>
                <w:color w:val="000000" w:themeColor="text1"/>
              </w:rPr>
              <w:t>死　　　亡　　　　者</w:t>
            </w:r>
          </w:p>
        </w:tc>
        <w:tc>
          <w:tcPr>
            <w:tcW w:w="1846" w:type="dxa"/>
            <w:vAlign w:val="center"/>
          </w:tcPr>
          <w:p w14:paraId="38AB57C0" w14:textId="77777777" w:rsidR="00000D66" w:rsidRPr="00AF65E1" w:rsidRDefault="00000D66" w:rsidP="00000D66">
            <w:pPr>
              <w:pStyle w:val="a3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>住所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14:paraId="20523BA4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AF65E1">
              <w:rPr>
                <w:rFonts w:hint="eastAsia"/>
                <w:color w:val="000000" w:themeColor="text1"/>
              </w:rPr>
              <w:t>〒　　-</w:t>
            </w:r>
          </w:p>
          <w:p w14:paraId="0DC6C2B8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</w:tr>
      <w:tr w:rsidR="00AF65E1" w:rsidRPr="00AF65E1" w14:paraId="761F09B7" w14:textId="77777777" w:rsidTr="00000D66">
        <w:trPr>
          <w:cantSplit/>
          <w:trHeight w:val="134"/>
        </w:trPr>
        <w:tc>
          <w:tcPr>
            <w:tcW w:w="701" w:type="dxa"/>
            <w:vMerge/>
            <w:vAlign w:val="center"/>
          </w:tcPr>
          <w:p w14:paraId="422FBB63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3C34AC24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>（フリガナ）</w:t>
            </w:r>
          </w:p>
          <w:p w14:paraId="4BBCBF7D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>氏名</w:t>
            </w:r>
          </w:p>
        </w:tc>
        <w:tc>
          <w:tcPr>
            <w:tcW w:w="6612" w:type="dxa"/>
            <w:tcBorders>
              <w:bottom w:val="dashed" w:sz="4" w:space="0" w:color="auto"/>
            </w:tcBorders>
            <w:vAlign w:val="center"/>
          </w:tcPr>
          <w:p w14:paraId="230AF328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</w:tr>
      <w:tr w:rsidR="00AF65E1" w:rsidRPr="00AF65E1" w14:paraId="4CA28C32" w14:textId="77777777" w:rsidTr="00000D66">
        <w:trPr>
          <w:cantSplit/>
          <w:trHeight w:val="475"/>
        </w:trPr>
        <w:tc>
          <w:tcPr>
            <w:tcW w:w="701" w:type="dxa"/>
            <w:vMerge/>
            <w:vAlign w:val="center"/>
          </w:tcPr>
          <w:p w14:paraId="1FC49690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  <w:tc>
          <w:tcPr>
            <w:tcW w:w="1846" w:type="dxa"/>
            <w:vMerge/>
            <w:vAlign w:val="center"/>
          </w:tcPr>
          <w:p w14:paraId="53D0C723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</w:p>
        </w:tc>
        <w:tc>
          <w:tcPr>
            <w:tcW w:w="6612" w:type="dxa"/>
            <w:tcBorders>
              <w:top w:val="dashed" w:sz="4" w:space="0" w:color="auto"/>
            </w:tcBorders>
            <w:vAlign w:val="center"/>
          </w:tcPr>
          <w:p w14:paraId="0B7465BB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  <w:p w14:paraId="0B6F6C83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</w:tr>
      <w:tr w:rsidR="00AF65E1" w:rsidRPr="00AF65E1" w14:paraId="2D33E598" w14:textId="77777777" w:rsidTr="00000D66">
        <w:trPr>
          <w:cantSplit/>
          <w:trHeight w:val="454"/>
        </w:trPr>
        <w:tc>
          <w:tcPr>
            <w:tcW w:w="701" w:type="dxa"/>
            <w:vMerge/>
            <w:vAlign w:val="center"/>
          </w:tcPr>
          <w:p w14:paraId="12E93342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  <w:tc>
          <w:tcPr>
            <w:tcW w:w="1846" w:type="dxa"/>
            <w:vAlign w:val="center"/>
          </w:tcPr>
          <w:p w14:paraId="17601D55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>生年月日</w:t>
            </w:r>
          </w:p>
        </w:tc>
        <w:tc>
          <w:tcPr>
            <w:tcW w:w="6612" w:type="dxa"/>
            <w:vAlign w:val="center"/>
          </w:tcPr>
          <w:p w14:paraId="5D51FBC0" w14:textId="61C5C593" w:rsidR="00000D66" w:rsidRPr="00AF65E1" w:rsidRDefault="00000D66" w:rsidP="003A167B">
            <w:pPr>
              <w:pStyle w:val="a3"/>
              <w:wordWrap w:val="0"/>
              <w:autoSpaceDE w:val="0"/>
              <w:autoSpaceDN w:val="0"/>
              <w:ind w:firstLineChars="400" w:firstLine="840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 xml:space="preserve">　　年　</w:t>
            </w:r>
            <w:r w:rsidRPr="00AF65E1">
              <w:rPr>
                <w:rFonts w:hAnsi="Century"/>
                <w:color w:val="000000" w:themeColor="text1"/>
              </w:rPr>
              <w:t xml:space="preserve"> </w:t>
            </w:r>
            <w:r w:rsidRPr="00AF65E1">
              <w:rPr>
                <w:rFonts w:hAnsi="Century" w:hint="eastAsia"/>
                <w:color w:val="000000" w:themeColor="text1"/>
              </w:rPr>
              <w:t xml:space="preserve">　　　月　　</w:t>
            </w:r>
            <w:r w:rsidRPr="00AF65E1">
              <w:rPr>
                <w:rFonts w:hAnsi="Century"/>
                <w:color w:val="000000" w:themeColor="text1"/>
              </w:rPr>
              <w:t xml:space="preserve"> </w:t>
            </w:r>
            <w:r w:rsidRPr="00AF65E1">
              <w:rPr>
                <w:rFonts w:hAnsi="Century" w:hint="eastAsia"/>
                <w:color w:val="000000" w:themeColor="text1"/>
              </w:rPr>
              <w:t xml:space="preserve">　　日</w:t>
            </w:r>
          </w:p>
        </w:tc>
      </w:tr>
      <w:tr w:rsidR="00AF65E1" w:rsidRPr="00AF65E1" w14:paraId="1900FF42" w14:textId="77777777" w:rsidTr="00000D66">
        <w:trPr>
          <w:cantSplit/>
          <w:trHeight w:val="454"/>
        </w:trPr>
        <w:tc>
          <w:tcPr>
            <w:tcW w:w="701" w:type="dxa"/>
            <w:vMerge/>
            <w:vAlign w:val="center"/>
          </w:tcPr>
          <w:p w14:paraId="3AFBC0D3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</w:p>
        </w:tc>
        <w:tc>
          <w:tcPr>
            <w:tcW w:w="1846" w:type="dxa"/>
            <w:vAlign w:val="center"/>
          </w:tcPr>
          <w:p w14:paraId="672138DD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>死亡年月日</w:t>
            </w:r>
          </w:p>
        </w:tc>
        <w:tc>
          <w:tcPr>
            <w:tcW w:w="6612" w:type="dxa"/>
            <w:vAlign w:val="center"/>
          </w:tcPr>
          <w:p w14:paraId="008F6ACE" w14:textId="16D232A4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 xml:space="preserve">　</w:t>
            </w:r>
            <w:r w:rsidR="00A077F2">
              <w:rPr>
                <w:rFonts w:hAnsi="Century" w:hint="eastAsia"/>
                <w:color w:val="000000" w:themeColor="text1"/>
              </w:rPr>
              <w:t xml:space="preserve">　　</w:t>
            </w:r>
            <w:r w:rsidRPr="00AF65E1">
              <w:rPr>
                <w:rFonts w:hAnsi="Century" w:hint="eastAsia"/>
                <w:color w:val="000000" w:themeColor="text1"/>
              </w:rPr>
              <w:t xml:space="preserve">　　　年</w:t>
            </w:r>
            <w:r w:rsidRPr="00AF65E1">
              <w:rPr>
                <w:rFonts w:hAnsi="Century"/>
                <w:color w:val="000000" w:themeColor="text1"/>
              </w:rPr>
              <w:t xml:space="preserve"> </w:t>
            </w:r>
            <w:r w:rsidRPr="00AF65E1">
              <w:rPr>
                <w:rFonts w:hAnsi="Century" w:hint="eastAsia"/>
                <w:color w:val="000000" w:themeColor="text1"/>
              </w:rPr>
              <w:t xml:space="preserve">　　　　月　</w:t>
            </w:r>
            <w:r w:rsidRPr="00AF65E1">
              <w:rPr>
                <w:rFonts w:hAnsi="Century"/>
                <w:color w:val="000000" w:themeColor="text1"/>
              </w:rPr>
              <w:t xml:space="preserve"> </w:t>
            </w:r>
            <w:r w:rsidRPr="00AF65E1">
              <w:rPr>
                <w:rFonts w:hAnsi="Century" w:hint="eastAsia"/>
                <w:color w:val="000000" w:themeColor="text1"/>
              </w:rPr>
              <w:t xml:space="preserve">　　　日</w:t>
            </w:r>
          </w:p>
        </w:tc>
      </w:tr>
      <w:tr w:rsidR="00AF65E1" w:rsidRPr="00AF65E1" w14:paraId="0BF6544D" w14:textId="77777777" w:rsidTr="00000D66">
        <w:trPr>
          <w:cantSplit/>
          <w:trHeight w:val="454"/>
        </w:trPr>
        <w:tc>
          <w:tcPr>
            <w:tcW w:w="2547" w:type="dxa"/>
            <w:gridSpan w:val="2"/>
            <w:vAlign w:val="center"/>
          </w:tcPr>
          <w:p w14:paraId="564D5713" w14:textId="77777777" w:rsidR="00000D66" w:rsidRPr="00AF65E1" w:rsidRDefault="00000D66" w:rsidP="00000D66">
            <w:pPr>
              <w:pStyle w:val="a3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  <w:kern w:val="0"/>
              </w:rPr>
              <w:t>火葬を執り行った日</w:t>
            </w:r>
          </w:p>
        </w:tc>
        <w:tc>
          <w:tcPr>
            <w:tcW w:w="6612" w:type="dxa"/>
            <w:vAlign w:val="center"/>
          </w:tcPr>
          <w:p w14:paraId="70125FE9" w14:textId="6BA06F05" w:rsidR="00000D66" w:rsidRPr="00AF65E1" w:rsidRDefault="00A077F2" w:rsidP="00000D66">
            <w:pPr>
              <w:pStyle w:val="a3"/>
              <w:wordWrap w:val="0"/>
              <w:autoSpaceDE w:val="0"/>
              <w:autoSpaceDN w:val="0"/>
              <w:ind w:firstLineChars="100" w:firstLine="210"/>
              <w:rPr>
                <w:rFonts w:hAnsi="Century"/>
                <w:color w:val="000000" w:themeColor="text1"/>
              </w:rPr>
            </w:pPr>
            <w:r>
              <w:rPr>
                <w:rFonts w:hAnsi="Century" w:hint="eastAsia"/>
                <w:color w:val="000000" w:themeColor="text1"/>
              </w:rPr>
              <w:t xml:space="preserve">　　</w:t>
            </w:r>
            <w:r w:rsidR="00000D66" w:rsidRPr="00AF65E1">
              <w:rPr>
                <w:rFonts w:hAnsi="Century" w:hint="eastAsia"/>
                <w:color w:val="000000" w:themeColor="text1"/>
              </w:rPr>
              <w:t xml:space="preserve">　　　年</w:t>
            </w:r>
            <w:r w:rsidR="00000D66" w:rsidRPr="00AF65E1">
              <w:rPr>
                <w:rFonts w:hAnsi="Century"/>
                <w:color w:val="000000" w:themeColor="text1"/>
              </w:rPr>
              <w:t xml:space="preserve"> </w:t>
            </w:r>
            <w:r w:rsidR="00000D66" w:rsidRPr="00AF65E1">
              <w:rPr>
                <w:rFonts w:hAnsi="Century" w:hint="eastAsia"/>
                <w:color w:val="000000" w:themeColor="text1"/>
              </w:rPr>
              <w:t xml:space="preserve">　　　　月　</w:t>
            </w:r>
            <w:r w:rsidR="00000D66" w:rsidRPr="00AF65E1">
              <w:rPr>
                <w:rFonts w:hAnsi="Century"/>
                <w:color w:val="000000" w:themeColor="text1"/>
              </w:rPr>
              <w:t xml:space="preserve"> </w:t>
            </w:r>
            <w:r w:rsidR="00000D66" w:rsidRPr="00AF65E1">
              <w:rPr>
                <w:rFonts w:hAnsi="Century" w:hint="eastAsia"/>
                <w:color w:val="000000" w:themeColor="text1"/>
              </w:rPr>
              <w:t xml:space="preserve">　　　日</w:t>
            </w:r>
          </w:p>
        </w:tc>
      </w:tr>
      <w:tr w:rsidR="00AF65E1" w:rsidRPr="00AF65E1" w14:paraId="458FE77A" w14:textId="77777777" w:rsidTr="00000D66">
        <w:trPr>
          <w:cantSplit/>
          <w:trHeight w:val="454"/>
        </w:trPr>
        <w:tc>
          <w:tcPr>
            <w:tcW w:w="2547" w:type="dxa"/>
            <w:gridSpan w:val="2"/>
            <w:vAlign w:val="center"/>
          </w:tcPr>
          <w:p w14:paraId="040CBBC2" w14:textId="77777777" w:rsidR="00000D66" w:rsidRPr="00AF65E1" w:rsidRDefault="00000D66" w:rsidP="00000D66">
            <w:pPr>
              <w:pStyle w:val="a3"/>
              <w:autoSpaceDE w:val="0"/>
              <w:autoSpaceDN w:val="0"/>
              <w:jc w:val="center"/>
              <w:rPr>
                <w:rFonts w:hAnsi="Century"/>
                <w:color w:val="000000" w:themeColor="text1"/>
                <w:spacing w:val="6"/>
                <w:kern w:val="0"/>
              </w:rPr>
            </w:pPr>
            <w:r w:rsidRPr="00AF65E1">
              <w:rPr>
                <w:rFonts w:hAnsi="Century" w:hint="eastAsia"/>
                <w:color w:val="000000" w:themeColor="text1"/>
                <w:kern w:val="0"/>
              </w:rPr>
              <w:t>火葬を執り行った火葬場</w:t>
            </w:r>
          </w:p>
        </w:tc>
        <w:tc>
          <w:tcPr>
            <w:tcW w:w="6612" w:type="dxa"/>
            <w:vAlign w:val="center"/>
          </w:tcPr>
          <w:p w14:paraId="778BB446" w14:textId="77777777" w:rsidR="00000D66" w:rsidRPr="00AF65E1" w:rsidRDefault="00000D66" w:rsidP="00000D66">
            <w:pPr>
              <w:pStyle w:val="a3"/>
              <w:autoSpaceDE w:val="0"/>
              <w:autoSpaceDN w:val="0"/>
              <w:jc w:val="center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>町屋 ・ 落合 ・ 代々幡 ・ 四ツ木 ・ 桐ケ谷 ・ 堀ノ内</w:t>
            </w:r>
          </w:p>
        </w:tc>
      </w:tr>
      <w:tr w:rsidR="00AF65E1" w:rsidRPr="00AF65E1" w14:paraId="19E84E98" w14:textId="77777777" w:rsidTr="00000D66">
        <w:trPr>
          <w:cantSplit/>
          <w:trHeight w:val="454"/>
        </w:trPr>
        <w:tc>
          <w:tcPr>
            <w:tcW w:w="2547" w:type="dxa"/>
            <w:gridSpan w:val="2"/>
            <w:vMerge w:val="restart"/>
            <w:vAlign w:val="center"/>
          </w:tcPr>
          <w:p w14:paraId="4E0BF49B" w14:textId="10695E61" w:rsidR="00000D66" w:rsidRPr="00AF65E1" w:rsidRDefault="009A125E" w:rsidP="00000D66">
            <w:pPr>
              <w:pStyle w:val="a3"/>
              <w:autoSpaceDE w:val="0"/>
              <w:autoSpaceDN w:val="0"/>
              <w:jc w:val="distribute"/>
              <w:rPr>
                <w:rFonts w:hAnsi="Century"/>
                <w:color w:val="000000" w:themeColor="text1"/>
                <w:kern w:val="0"/>
              </w:rPr>
            </w:pPr>
            <w:r w:rsidRPr="00AF65E1">
              <w:rPr>
                <w:rFonts w:hint="eastAsia"/>
                <w:color w:val="000000" w:themeColor="text1"/>
                <w:sz w:val="15"/>
                <w:szCs w:val="15"/>
              </w:rPr>
              <w:t>＊</w:t>
            </w:r>
            <w:r w:rsidR="00000D66" w:rsidRPr="00AF65E1">
              <w:rPr>
                <w:rFonts w:hAnsi="Century" w:hint="eastAsia"/>
                <w:color w:val="000000" w:themeColor="text1"/>
                <w:kern w:val="0"/>
              </w:rPr>
              <w:t>助成金申請額</w:t>
            </w:r>
          </w:p>
          <w:p w14:paraId="3CB00B83" w14:textId="626B76AA" w:rsidR="00E35388" w:rsidRPr="00AF65E1" w:rsidRDefault="00E35388" w:rsidP="00000D66">
            <w:pPr>
              <w:pStyle w:val="a3"/>
              <w:autoSpaceDE w:val="0"/>
              <w:autoSpaceDN w:val="0"/>
              <w:jc w:val="distribute"/>
              <w:rPr>
                <w:rFonts w:hAnsi="Century"/>
                <w:color w:val="000000" w:themeColor="text1"/>
                <w:kern w:val="0"/>
              </w:rPr>
            </w:pPr>
            <w:r w:rsidRPr="00AF65E1">
              <w:rPr>
                <w:rFonts w:hAnsi="Century" w:hint="eastAsia"/>
                <w:color w:val="000000" w:themeColor="text1"/>
                <w:kern w:val="0"/>
              </w:rPr>
              <w:t>（請求額）</w:t>
            </w:r>
            <w:r w:rsidR="00F24218" w:rsidRPr="00AF65E1">
              <w:rPr>
                <w:rFonts w:hAnsi="Century" w:hint="eastAsia"/>
                <w:color w:val="000000" w:themeColor="text1"/>
                <w:sz w:val="16"/>
                <w:szCs w:val="16"/>
              </w:rPr>
              <w:t>※1</w:t>
            </w:r>
          </w:p>
        </w:tc>
        <w:tc>
          <w:tcPr>
            <w:tcW w:w="6612" w:type="dxa"/>
            <w:vAlign w:val="center"/>
          </w:tcPr>
          <w:p w14:paraId="6C447924" w14:textId="2F296744" w:rsidR="00000D66" w:rsidRPr="00AF65E1" w:rsidRDefault="00000D66" w:rsidP="00000D66">
            <w:pPr>
              <w:pStyle w:val="a3"/>
              <w:autoSpaceDE w:val="0"/>
              <w:autoSpaceDN w:val="0"/>
              <w:jc w:val="left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  <w:sz w:val="32"/>
                <w:szCs w:val="32"/>
              </w:rPr>
              <w:t xml:space="preserve">☐ 大人　</w:t>
            </w:r>
            <w:r w:rsidR="00E35388" w:rsidRPr="00AF65E1">
              <w:rPr>
                <w:rFonts w:hAnsi="Century" w:hint="eastAsia"/>
                <w:color w:val="000000" w:themeColor="text1"/>
                <w:szCs w:val="21"/>
              </w:rPr>
              <w:t xml:space="preserve">　</w:t>
            </w:r>
            <w:r w:rsidR="009A125E">
              <w:rPr>
                <w:rFonts w:hAnsi="Century" w:hint="eastAsia"/>
                <w:color w:val="000000" w:themeColor="text1"/>
                <w:sz w:val="32"/>
                <w:szCs w:val="32"/>
              </w:rPr>
              <w:t xml:space="preserve">　　　</w:t>
            </w:r>
            <w:r w:rsidR="00F24218">
              <w:rPr>
                <w:rFonts w:hAnsi="Century" w:hint="eastAsia"/>
                <w:color w:val="000000" w:themeColor="text1"/>
                <w:sz w:val="32"/>
                <w:szCs w:val="32"/>
              </w:rPr>
              <w:t xml:space="preserve"> </w:t>
            </w:r>
            <w:r w:rsidR="00F24218">
              <w:rPr>
                <w:rFonts w:hAnsi="Century"/>
                <w:color w:val="000000" w:themeColor="text1"/>
                <w:sz w:val="32"/>
                <w:szCs w:val="32"/>
              </w:rPr>
              <w:t xml:space="preserve">         </w:t>
            </w:r>
            <w:r w:rsidRPr="00AF65E1">
              <w:rPr>
                <w:rFonts w:hAnsi="Century" w:hint="eastAsia"/>
                <w:color w:val="000000" w:themeColor="text1"/>
                <w:sz w:val="32"/>
                <w:szCs w:val="32"/>
              </w:rPr>
              <w:t>円</w:t>
            </w:r>
          </w:p>
        </w:tc>
      </w:tr>
      <w:tr w:rsidR="00AF65E1" w:rsidRPr="00AF65E1" w14:paraId="2721D778" w14:textId="77777777" w:rsidTr="00000D66">
        <w:trPr>
          <w:cantSplit/>
          <w:trHeight w:val="454"/>
        </w:trPr>
        <w:tc>
          <w:tcPr>
            <w:tcW w:w="2547" w:type="dxa"/>
            <w:gridSpan w:val="2"/>
            <w:vMerge/>
            <w:vAlign w:val="center"/>
          </w:tcPr>
          <w:p w14:paraId="14200AAE" w14:textId="77777777" w:rsidR="00000D66" w:rsidRPr="00AF65E1" w:rsidRDefault="00000D66" w:rsidP="00000D66">
            <w:pPr>
              <w:pStyle w:val="a3"/>
              <w:autoSpaceDE w:val="0"/>
              <w:autoSpaceDN w:val="0"/>
              <w:jc w:val="distribute"/>
              <w:rPr>
                <w:rFonts w:hAnsi="Century"/>
                <w:color w:val="000000" w:themeColor="text1"/>
                <w:kern w:val="0"/>
              </w:rPr>
            </w:pPr>
          </w:p>
        </w:tc>
        <w:tc>
          <w:tcPr>
            <w:tcW w:w="6612" w:type="dxa"/>
            <w:vAlign w:val="center"/>
          </w:tcPr>
          <w:p w14:paraId="2C467C78" w14:textId="45BCC4A5" w:rsidR="00000D66" w:rsidRPr="00AF65E1" w:rsidRDefault="00803517" w:rsidP="00000D66">
            <w:pPr>
              <w:pStyle w:val="a3"/>
              <w:autoSpaceDE w:val="0"/>
              <w:autoSpaceDN w:val="0"/>
              <w:jc w:val="left"/>
              <w:rPr>
                <w:rFonts w:hAnsi="Century"/>
                <w:color w:val="000000" w:themeColor="text1"/>
              </w:rPr>
            </w:pPr>
            <w:sdt>
              <w:sdtPr>
                <w:rPr>
                  <w:rFonts w:hAnsi="Century" w:hint="eastAsia"/>
                  <w:color w:val="000000" w:themeColor="text1"/>
                  <w:sz w:val="32"/>
                  <w:szCs w:val="32"/>
                </w:rPr>
                <w:id w:val="-514925938"/>
                <w14:checkbox>
                  <w14:checked w14:val="0"/>
                  <w14:checkedState w14:val="3191" w14:font="Yu Gothic UI"/>
                  <w14:uncheckedState w14:val="2610" w14:font="ＭＳ ゴシック"/>
                </w14:checkbox>
              </w:sdtPr>
              <w:sdtEndPr/>
              <w:sdtContent>
                <w:r w:rsidR="00000D66" w:rsidRPr="00AF65E1">
                  <w:rPr>
                    <w:rFonts w:ascii="ＭＳ ゴシック" w:eastAsia="ＭＳ ゴシック" w:hAnsi="ＭＳ ゴシック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000D66" w:rsidRPr="00AF65E1">
              <w:rPr>
                <w:rFonts w:hAnsi="Century" w:hint="eastAsia"/>
                <w:color w:val="000000" w:themeColor="text1"/>
                <w:sz w:val="32"/>
                <w:szCs w:val="32"/>
              </w:rPr>
              <w:t xml:space="preserve"> 小人</w:t>
            </w:r>
            <w:r w:rsidR="00F24218" w:rsidRPr="00AF65E1">
              <w:rPr>
                <w:rFonts w:hAnsi="Century" w:hint="eastAsia"/>
                <w:color w:val="000000" w:themeColor="text1"/>
                <w:sz w:val="32"/>
                <w:szCs w:val="32"/>
              </w:rPr>
              <w:t xml:space="preserve">　</w:t>
            </w:r>
            <w:r w:rsidR="00F24218" w:rsidRPr="00AF65E1">
              <w:rPr>
                <w:rFonts w:hAnsi="Century" w:hint="eastAsia"/>
                <w:color w:val="000000" w:themeColor="text1"/>
                <w:szCs w:val="21"/>
              </w:rPr>
              <w:t xml:space="preserve">　</w:t>
            </w:r>
            <w:r w:rsidR="00F24218">
              <w:rPr>
                <w:rFonts w:hAnsi="Century" w:hint="eastAsia"/>
                <w:color w:val="000000" w:themeColor="text1"/>
                <w:sz w:val="32"/>
                <w:szCs w:val="32"/>
              </w:rPr>
              <w:t xml:space="preserve">　　　 </w:t>
            </w:r>
            <w:r w:rsidR="00F24218">
              <w:rPr>
                <w:rFonts w:hAnsi="Century"/>
                <w:color w:val="000000" w:themeColor="text1"/>
                <w:sz w:val="32"/>
                <w:szCs w:val="32"/>
              </w:rPr>
              <w:t xml:space="preserve">         </w:t>
            </w:r>
            <w:r w:rsidR="00F24218" w:rsidRPr="00AF65E1">
              <w:rPr>
                <w:rFonts w:hAnsi="Century" w:hint="eastAsia"/>
                <w:color w:val="000000" w:themeColor="text1"/>
                <w:sz w:val="32"/>
                <w:szCs w:val="32"/>
              </w:rPr>
              <w:t>円</w:t>
            </w:r>
          </w:p>
        </w:tc>
      </w:tr>
      <w:tr w:rsidR="00AF65E1" w:rsidRPr="00AF65E1" w14:paraId="6140CDD3" w14:textId="77777777" w:rsidTr="00000D66">
        <w:trPr>
          <w:cantSplit/>
          <w:trHeight w:val="5981"/>
        </w:trPr>
        <w:tc>
          <w:tcPr>
            <w:tcW w:w="9159" w:type="dxa"/>
            <w:gridSpan w:val="3"/>
            <w:vAlign w:val="center"/>
          </w:tcPr>
          <w:p w14:paraId="001BE215" w14:textId="389410BF" w:rsidR="00000D66" w:rsidRPr="00AF65E1" w:rsidRDefault="00A077F2" w:rsidP="00000D66">
            <w:pPr>
              <w:autoSpaceDE w:val="0"/>
              <w:autoSpaceDN w:val="0"/>
              <w:spacing w:before="240" w:line="360" w:lineRule="auto"/>
              <w:ind w:firstLineChars="500" w:firstLine="1050"/>
              <w:jc w:val="left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 xml:space="preserve">　　</w:t>
            </w:r>
            <w:r w:rsidR="00000D66" w:rsidRPr="00AF65E1">
              <w:rPr>
                <w:rFonts w:ascii="ＭＳ 明朝" w:hint="eastAsia"/>
                <w:color w:val="000000" w:themeColor="text1"/>
              </w:rPr>
              <w:t xml:space="preserve">　　年　　月　　日　</w:t>
            </w:r>
          </w:p>
          <w:p w14:paraId="48BCF055" w14:textId="77777777" w:rsidR="00000D66" w:rsidRPr="00AF65E1" w:rsidRDefault="00000D66" w:rsidP="00000D66">
            <w:pPr>
              <w:wordWrap w:val="0"/>
              <w:autoSpaceDE w:val="0"/>
              <w:autoSpaceDN w:val="0"/>
              <w:spacing w:line="480" w:lineRule="auto"/>
              <w:rPr>
                <w:rFonts w:ascii="ＭＳ 明朝"/>
                <w:color w:val="000000" w:themeColor="text1"/>
              </w:rPr>
            </w:pPr>
            <w:r w:rsidRPr="00AF65E1">
              <w:rPr>
                <w:rFonts w:ascii="ＭＳ 明朝" w:hint="eastAsia"/>
                <w:color w:val="000000" w:themeColor="text1"/>
              </w:rPr>
              <w:t xml:space="preserve">　大田区長　宛　　　　　　　　　　</w:t>
            </w:r>
          </w:p>
          <w:p w14:paraId="135CC945" w14:textId="77777777" w:rsidR="00000D66" w:rsidRPr="00AF65E1" w:rsidRDefault="00000D66" w:rsidP="00000D66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  <w:szCs w:val="22"/>
              </w:rPr>
            </w:pPr>
            <w:r w:rsidRPr="00AF65E1">
              <w:rPr>
                <w:rFonts w:ascii="ＭＳ 明朝" w:hAnsi="ＭＳ 明朝" w:hint="eastAsia"/>
                <w:color w:val="000000" w:themeColor="text1"/>
                <w:szCs w:val="22"/>
              </w:rPr>
              <w:t>私は、</w:t>
            </w:r>
            <w:r w:rsidRPr="00AF65E1">
              <w:rPr>
                <w:rFonts w:ascii="ＭＳ 明朝" w:hAnsi="ＭＳ 明朝"/>
                <w:color w:val="000000" w:themeColor="text1"/>
                <w:szCs w:val="22"/>
              </w:rPr>
              <w:t>他の自治体から火葬料金に係る助成金を</w:t>
            </w:r>
            <w:r w:rsidRPr="00AF65E1">
              <w:rPr>
                <w:rFonts w:ascii="ＭＳ 明朝" w:hAnsi="ＭＳ 明朝" w:hint="eastAsia"/>
                <w:color w:val="000000" w:themeColor="text1"/>
                <w:szCs w:val="22"/>
              </w:rPr>
              <w:t>受給し</w:t>
            </w:r>
            <w:r w:rsidRPr="00AF65E1">
              <w:rPr>
                <w:rFonts w:ascii="ＭＳ 明朝" w:hAnsi="ＭＳ 明朝"/>
                <w:color w:val="000000" w:themeColor="text1"/>
                <w:szCs w:val="22"/>
              </w:rPr>
              <w:t>ていないことを誓約いたします。</w:t>
            </w:r>
            <w:r w:rsidRPr="00AF65E1">
              <w:rPr>
                <w:rFonts w:ascii="ＭＳ 明朝" w:hAnsi="ＭＳ 明朝" w:hint="eastAsia"/>
                <w:color w:val="000000" w:themeColor="text1"/>
                <w:szCs w:val="22"/>
              </w:rPr>
              <w:t>また、</w:t>
            </w:r>
            <w:r w:rsidRPr="00AF65E1">
              <w:rPr>
                <w:rFonts w:ascii="ＭＳ 明朝" w:hAnsi="ＭＳ 明朝"/>
                <w:color w:val="000000" w:themeColor="text1"/>
                <w:szCs w:val="22"/>
              </w:rPr>
              <w:t>本</w:t>
            </w:r>
            <w:r w:rsidRPr="00AF65E1">
              <w:rPr>
                <w:rFonts w:ascii="ＭＳ 明朝" w:hAnsi="ＭＳ 明朝" w:hint="eastAsia"/>
                <w:color w:val="000000" w:themeColor="text1"/>
                <w:szCs w:val="22"/>
              </w:rPr>
              <w:t>助成</w:t>
            </w:r>
            <w:r w:rsidRPr="00AF65E1">
              <w:rPr>
                <w:rFonts w:ascii="ＭＳ 明朝" w:hAnsi="ＭＳ 明朝"/>
                <w:color w:val="000000" w:themeColor="text1"/>
                <w:szCs w:val="22"/>
              </w:rPr>
              <w:t>金の審査に必要な範囲で、住民基本台帳等の記録を閲覧・照会することに同意します</w:t>
            </w:r>
            <w:r w:rsidRPr="00AF65E1">
              <w:rPr>
                <w:rFonts w:ascii="ＭＳ 明朝" w:hAnsi="ＭＳ 明朝" w:hint="eastAsia"/>
                <w:color w:val="000000" w:themeColor="text1"/>
                <w:szCs w:val="22"/>
              </w:rPr>
              <w:t>。</w:t>
            </w:r>
          </w:p>
          <w:p w14:paraId="69A21C81" w14:textId="77777777" w:rsidR="00000D66" w:rsidRPr="00AF65E1" w:rsidRDefault="00000D66" w:rsidP="00000D66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  <w:szCs w:val="22"/>
              </w:rPr>
            </w:pPr>
            <w:r w:rsidRPr="00AF65E1">
              <w:rPr>
                <w:rFonts w:ascii="ＭＳ 明朝" w:hAnsi="ＭＳ 明朝" w:hint="eastAsia"/>
                <w:color w:val="000000" w:themeColor="text1"/>
                <w:szCs w:val="22"/>
              </w:rPr>
              <w:t>私は、他の遺族を代表して申請を行います。他の遺族から助成金の申請権等について主張があった場合には、私の責任で調整を行います。</w:t>
            </w:r>
          </w:p>
          <w:p w14:paraId="0B2C62CC" w14:textId="77777777" w:rsidR="00000D66" w:rsidRPr="00AF65E1" w:rsidRDefault="00000D66" w:rsidP="00000D66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  <w:szCs w:val="22"/>
              </w:rPr>
            </w:pPr>
          </w:p>
          <w:p w14:paraId="2AC4E18E" w14:textId="54985475" w:rsidR="00DD3B1F" w:rsidRPr="00AF65E1" w:rsidRDefault="00000D66" w:rsidP="00353FD2">
            <w:pPr>
              <w:wordWrap w:val="0"/>
              <w:autoSpaceDE w:val="0"/>
              <w:autoSpaceDN w:val="0"/>
              <w:ind w:firstLineChars="100" w:firstLine="210"/>
              <w:rPr>
                <w:rFonts w:ascii="ＭＳ 明朝"/>
                <w:color w:val="000000" w:themeColor="text1"/>
              </w:rPr>
            </w:pPr>
            <w:r w:rsidRPr="00AF65E1">
              <w:rPr>
                <w:rFonts w:ascii="ＭＳ 明朝" w:hint="eastAsia"/>
                <w:color w:val="000000" w:themeColor="text1"/>
              </w:rPr>
              <w:t>申請者</w:t>
            </w:r>
            <w:r w:rsidR="00353FD2" w:rsidRPr="00AF65E1">
              <w:rPr>
                <w:rFonts w:ascii="ＭＳ 明朝" w:hint="eastAsia"/>
                <w:color w:val="000000" w:themeColor="text1"/>
              </w:rPr>
              <w:t>（請求者）</w:t>
            </w:r>
            <w:r w:rsidR="00DD3B1F" w:rsidRPr="00AF65E1">
              <w:rPr>
                <w:rFonts w:ascii="ＭＳ 明朝" w:hint="eastAsia"/>
                <w:color w:val="000000" w:themeColor="text1"/>
              </w:rPr>
              <w:t xml:space="preserve">　　　　　　　　　</w:t>
            </w:r>
            <w:r w:rsidR="00353FD2" w:rsidRPr="00AF65E1">
              <w:rPr>
                <w:rFonts w:ascii="ＭＳ 明朝" w:hint="eastAsia"/>
                <w:color w:val="000000" w:themeColor="text1"/>
              </w:rPr>
              <w:t xml:space="preserve">　　　助成</w:t>
            </w:r>
            <w:r w:rsidR="00DD3B1F" w:rsidRPr="00AF65E1">
              <w:rPr>
                <w:rFonts w:ascii="ＭＳ 明朝" w:hint="eastAsia"/>
                <w:color w:val="000000" w:themeColor="text1"/>
              </w:rPr>
              <w:t>対象者</w:t>
            </w:r>
            <w:r w:rsidR="00007280" w:rsidRPr="00AF65E1">
              <w:rPr>
                <w:rFonts w:ascii="ＭＳ 明朝" w:hint="eastAsia"/>
                <w:color w:val="000000" w:themeColor="text1"/>
              </w:rPr>
              <w:t>（申請者と同一の場合は記入不要）</w:t>
            </w:r>
          </w:p>
          <w:p w14:paraId="40D6EF18" w14:textId="4F6C91C6" w:rsidR="00000D66" w:rsidRPr="00AF65E1" w:rsidRDefault="00000D66" w:rsidP="00353FD2">
            <w:pPr>
              <w:wordWrap w:val="0"/>
              <w:autoSpaceDE w:val="0"/>
              <w:autoSpaceDN w:val="0"/>
              <w:ind w:leftChars="-50" w:left="17" w:hangingChars="58" w:hanging="122"/>
              <w:rPr>
                <w:rFonts w:ascii="ＭＳ 明朝"/>
                <w:color w:val="000000" w:themeColor="text1"/>
              </w:rPr>
            </w:pPr>
            <w:r w:rsidRPr="00AF65E1">
              <w:rPr>
                <w:rFonts w:ascii="ＭＳ 明朝" w:hint="eastAsia"/>
                <w:color w:val="000000" w:themeColor="text1"/>
              </w:rPr>
              <w:t xml:space="preserve">　　　　　</w:t>
            </w:r>
            <w:r w:rsidR="00353FD2" w:rsidRPr="00AF65E1">
              <w:rPr>
                <w:rFonts w:ascii="ＭＳ 明朝" w:hint="eastAsia"/>
                <w:color w:val="000000" w:themeColor="text1"/>
              </w:rPr>
              <w:t xml:space="preserve">　</w:t>
            </w:r>
            <w:r w:rsidRPr="00AF65E1">
              <w:rPr>
                <w:rFonts w:ascii="ＭＳ 明朝" w:hint="eastAsia"/>
                <w:color w:val="000000" w:themeColor="text1"/>
              </w:rPr>
              <w:t>〒　　-</w:t>
            </w:r>
            <w:r w:rsidR="00DD3B1F" w:rsidRPr="00AF65E1">
              <w:rPr>
                <w:rFonts w:ascii="ＭＳ 明朝" w:hint="eastAsia"/>
                <w:color w:val="000000" w:themeColor="text1"/>
              </w:rPr>
              <w:t xml:space="preserve">　　　　　　　　　　　　　</w:t>
            </w:r>
            <w:r w:rsidR="00353FD2" w:rsidRPr="00AF65E1">
              <w:rPr>
                <w:rFonts w:ascii="ＭＳ 明朝" w:hint="eastAsia"/>
                <w:color w:val="000000" w:themeColor="text1"/>
              </w:rPr>
              <w:t xml:space="preserve">　　　　</w:t>
            </w:r>
            <w:r w:rsidR="00DD3B1F" w:rsidRPr="00AF65E1">
              <w:rPr>
                <w:rFonts w:ascii="ＭＳ 明朝" w:hint="eastAsia"/>
                <w:color w:val="000000" w:themeColor="text1"/>
              </w:rPr>
              <w:t>〒　　-</w:t>
            </w:r>
          </w:p>
          <w:p w14:paraId="109F5466" w14:textId="5E6F490E" w:rsidR="00000D66" w:rsidRPr="00AF65E1" w:rsidRDefault="00000D66" w:rsidP="00353FD2">
            <w:pPr>
              <w:autoSpaceDE w:val="0"/>
              <w:autoSpaceDN w:val="0"/>
              <w:spacing w:line="360" w:lineRule="auto"/>
              <w:ind w:leftChars="-50" w:left="17" w:right="556" w:hangingChars="58" w:hanging="122"/>
              <w:jc w:val="left"/>
              <w:rPr>
                <w:rFonts w:ascii="ＭＳ 明朝"/>
                <w:color w:val="000000" w:themeColor="text1"/>
                <w:u w:val="single"/>
              </w:rPr>
            </w:pPr>
            <w:r w:rsidRPr="00AF65E1">
              <w:rPr>
                <w:rFonts w:ascii="ＭＳ 明朝" w:hint="eastAsia"/>
                <w:color w:val="000000" w:themeColor="text1"/>
              </w:rPr>
              <w:t xml:space="preserve">　</w:t>
            </w:r>
            <w:r w:rsidR="00353FD2" w:rsidRPr="00AF65E1">
              <w:rPr>
                <w:rFonts w:ascii="ＭＳ 明朝" w:hint="eastAsia"/>
                <w:color w:val="000000" w:themeColor="text1"/>
              </w:rPr>
              <w:t xml:space="preserve">　</w:t>
            </w:r>
            <w:r w:rsidRPr="00AF65E1">
              <w:rPr>
                <w:rFonts w:ascii="ＭＳ 明朝" w:hint="eastAsia"/>
                <w:color w:val="000000" w:themeColor="text1"/>
                <w:spacing w:val="210"/>
                <w:kern w:val="0"/>
                <w:u w:val="single"/>
                <w:fitText w:val="840" w:id="-494213888"/>
              </w:rPr>
              <w:t>住</w:t>
            </w:r>
            <w:r w:rsidRPr="00AF65E1">
              <w:rPr>
                <w:rFonts w:ascii="ＭＳ 明朝" w:hint="eastAsia"/>
                <w:color w:val="000000" w:themeColor="text1"/>
                <w:kern w:val="0"/>
                <w:u w:val="single"/>
                <w:fitText w:val="840" w:id="-494213888"/>
              </w:rPr>
              <w:t>所</w:t>
            </w:r>
            <w:r w:rsidRPr="00AF65E1">
              <w:rPr>
                <w:rFonts w:ascii="ＭＳ 明朝"/>
                <w:color w:val="000000" w:themeColor="text1"/>
                <w:u w:val="single"/>
              </w:rPr>
              <w:t xml:space="preserve"> </w:t>
            </w:r>
            <w:r w:rsidRPr="00AF65E1">
              <w:rPr>
                <w:rFonts w:ascii="ＭＳ 明朝" w:hint="eastAsia"/>
                <w:color w:val="000000" w:themeColor="text1"/>
                <w:u w:val="single"/>
              </w:rPr>
              <w:t xml:space="preserve">　　　　　　　　　　　　</w:t>
            </w:r>
            <w:r w:rsidRPr="00AF65E1">
              <w:rPr>
                <w:rFonts w:ascii="ＭＳ 明朝" w:hint="eastAsia"/>
                <w:color w:val="000000" w:themeColor="text1"/>
              </w:rPr>
              <w:t xml:space="preserve">　</w:t>
            </w:r>
            <w:r w:rsidR="00353FD2" w:rsidRPr="00AF65E1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="00DD3B1F" w:rsidRPr="00AF65E1">
              <w:rPr>
                <w:rFonts w:ascii="ＭＳ 明朝" w:hint="eastAsia"/>
                <w:color w:val="000000" w:themeColor="text1"/>
                <w:spacing w:val="210"/>
                <w:kern w:val="0"/>
                <w:u w:val="single"/>
                <w:fitText w:val="840" w:id="-494213888"/>
              </w:rPr>
              <w:t>住</w:t>
            </w:r>
            <w:r w:rsidR="00DD3B1F" w:rsidRPr="00AF65E1">
              <w:rPr>
                <w:rFonts w:ascii="ＭＳ 明朝" w:hint="eastAsia"/>
                <w:color w:val="000000" w:themeColor="text1"/>
                <w:kern w:val="0"/>
                <w:u w:val="single"/>
                <w:fitText w:val="840" w:id="-494213888"/>
              </w:rPr>
              <w:t>所</w:t>
            </w:r>
            <w:r w:rsidR="00DD3B1F" w:rsidRPr="00AF65E1">
              <w:rPr>
                <w:rFonts w:ascii="ＭＳ 明朝"/>
                <w:color w:val="000000" w:themeColor="text1"/>
                <w:u w:val="single"/>
              </w:rPr>
              <w:t xml:space="preserve"> </w:t>
            </w:r>
            <w:r w:rsidR="00DD3B1F" w:rsidRPr="00AF65E1">
              <w:rPr>
                <w:rFonts w:ascii="ＭＳ 明朝" w:hint="eastAsia"/>
                <w:color w:val="000000" w:themeColor="text1"/>
                <w:u w:val="single"/>
              </w:rPr>
              <w:t xml:space="preserve">　　　　　</w:t>
            </w:r>
            <w:r w:rsidR="00353FD2" w:rsidRPr="00AF65E1">
              <w:rPr>
                <w:rFonts w:ascii="ＭＳ 明朝" w:hint="eastAsia"/>
                <w:color w:val="000000" w:themeColor="text1"/>
                <w:u w:val="single"/>
              </w:rPr>
              <w:t xml:space="preserve"> </w:t>
            </w:r>
            <w:r w:rsidR="00353FD2" w:rsidRPr="00AF65E1">
              <w:rPr>
                <w:rFonts w:ascii="ＭＳ 明朝"/>
                <w:color w:val="000000" w:themeColor="text1"/>
                <w:u w:val="single"/>
              </w:rPr>
              <w:t xml:space="preserve"> </w:t>
            </w:r>
            <w:r w:rsidR="00DD3B1F" w:rsidRPr="00AF65E1">
              <w:rPr>
                <w:rFonts w:ascii="ＭＳ 明朝" w:hint="eastAsia"/>
                <w:color w:val="000000" w:themeColor="text1"/>
                <w:u w:val="single"/>
              </w:rPr>
              <w:t xml:space="preserve">　　　　</w:t>
            </w:r>
            <w:r w:rsidR="00353FD2" w:rsidRPr="00AF65E1">
              <w:rPr>
                <w:rFonts w:ascii="ＭＳ 明朝" w:hint="eastAsia"/>
                <w:color w:val="000000" w:themeColor="text1"/>
                <w:u w:val="single"/>
              </w:rPr>
              <w:t xml:space="preserve"> </w:t>
            </w:r>
            <w:r w:rsidR="00353FD2" w:rsidRPr="00AF65E1">
              <w:rPr>
                <w:rFonts w:ascii="ＭＳ 明朝"/>
                <w:color w:val="000000" w:themeColor="text1"/>
                <w:u w:val="single"/>
              </w:rPr>
              <w:t xml:space="preserve"> </w:t>
            </w:r>
            <w:r w:rsidR="005E714B" w:rsidRPr="00AF65E1">
              <w:rPr>
                <w:rFonts w:ascii="ＭＳ 明朝" w:hint="eastAsia"/>
                <w:color w:val="000000" w:themeColor="text1"/>
                <w:u w:val="single"/>
              </w:rPr>
              <w:t xml:space="preserve">　</w:t>
            </w:r>
            <w:r w:rsidR="00DD3B1F" w:rsidRPr="00AF65E1">
              <w:rPr>
                <w:rFonts w:ascii="ＭＳ 明朝" w:hint="eastAsia"/>
                <w:color w:val="000000" w:themeColor="text1"/>
                <w:u w:val="single"/>
              </w:rPr>
              <w:t xml:space="preserve">　</w:t>
            </w:r>
          </w:p>
          <w:p w14:paraId="4B757704" w14:textId="2EC3E1D7" w:rsidR="00000D66" w:rsidRPr="00AF65E1" w:rsidRDefault="00000D66" w:rsidP="00353FD2">
            <w:pPr>
              <w:autoSpaceDE w:val="0"/>
              <w:autoSpaceDN w:val="0"/>
              <w:spacing w:line="360" w:lineRule="auto"/>
              <w:ind w:leftChars="-50" w:left="-105" w:right="184" w:firstLineChars="200" w:firstLine="300"/>
              <w:jc w:val="left"/>
              <w:rPr>
                <w:rFonts w:ascii="ＭＳ 明朝"/>
                <w:color w:val="000000" w:themeColor="text1"/>
                <w:kern w:val="0"/>
                <w:u w:val="single"/>
              </w:rPr>
            </w:pPr>
            <w:r w:rsidRPr="00AF65E1">
              <w:rPr>
                <w:rFonts w:hint="eastAsia"/>
                <w:color w:val="000000" w:themeColor="text1"/>
                <w:sz w:val="15"/>
                <w:szCs w:val="15"/>
              </w:rPr>
              <w:t>＊</w:t>
            </w:r>
            <w:r w:rsidRPr="00AF65E1">
              <w:rPr>
                <w:rFonts w:ascii="ＭＳ 明朝"/>
                <w:color w:val="000000" w:themeColor="text1"/>
                <w:spacing w:val="186"/>
                <w:kern w:val="0"/>
                <w:u w:val="single"/>
                <w:fitText w:val="840" w:id="-494213887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000D66" w:rsidRPr="00AF65E1">
                    <w:rPr>
                      <w:rFonts w:ascii="ＭＳ 明朝" w:hAnsi="ＭＳ 明朝" w:hint="eastAsia"/>
                      <w:color w:val="000000" w:themeColor="text1"/>
                      <w:spacing w:val="186"/>
                      <w:kern w:val="0"/>
                      <w:sz w:val="14"/>
                      <w:u w:val="single"/>
                      <w:fitText w:val="840" w:id="-494213887"/>
                    </w:rPr>
                    <w:t>フリガナ</w:t>
                  </w:r>
                </w:rt>
                <w:rubyBase>
                  <w:r w:rsidR="00000D66" w:rsidRPr="00AF65E1">
                    <w:rPr>
                      <w:rFonts w:ascii="ＭＳ 明朝" w:hint="eastAsia"/>
                      <w:color w:val="000000" w:themeColor="text1"/>
                      <w:spacing w:val="186"/>
                      <w:kern w:val="0"/>
                      <w:u w:val="single"/>
                      <w:fitText w:val="840" w:id="-494213887"/>
                    </w:rPr>
                    <w:t>氏</w:t>
                  </w:r>
                  <w:r w:rsidR="00000D66" w:rsidRPr="00AF65E1">
                    <w:rPr>
                      <w:rFonts w:ascii="ＭＳ 明朝" w:hint="eastAsia"/>
                      <w:color w:val="000000" w:themeColor="text1"/>
                      <w:spacing w:val="24"/>
                      <w:kern w:val="0"/>
                      <w:u w:val="single"/>
                      <w:fitText w:val="840" w:id="-494213887"/>
                    </w:rPr>
                    <w:t>名</w:t>
                  </w:r>
                </w:rubyBase>
              </w:ruby>
            </w:r>
            <w:r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　　　　　　　　　</w:t>
            </w:r>
            <w:r w:rsidR="005E714B"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 </w:t>
            </w:r>
            <w:r w:rsidR="00963645"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　印</w:t>
            </w:r>
            <w:r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　</w:t>
            </w:r>
            <w:r w:rsidR="00963645" w:rsidRPr="00AF65E1">
              <w:rPr>
                <w:rFonts w:ascii="ＭＳ 明朝" w:hint="eastAsia"/>
                <w:color w:val="000000" w:themeColor="text1"/>
                <w:kern w:val="0"/>
              </w:rPr>
              <w:t xml:space="preserve"> </w:t>
            </w:r>
            <w:r w:rsidR="00353FD2" w:rsidRPr="00AF65E1">
              <w:rPr>
                <w:rFonts w:ascii="ＭＳ 明朝" w:hint="eastAsia"/>
                <w:color w:val="000000" w:themeColor="text1"/>
                <w:kern w:val="0"/>
              </w:rPr>
              <w:t xml:space="preserve">　　 </w:t>
            </w:r>
            <w:r w:rsidR="00DD3B1F" w:rsidRPr="00AF65E1">
              <w:rPr>
                <w:rFonts w:hint="eastAsia"/>
                <w:color w:val="000000" w:themeColor="text1"/>
                <w:sz w:val="15"/>
                <w:szCs w:val="15"/>
              </w:rPr>
              <w:t>＊</w:t>
            </w:r>
            <w:r w:rsidR="00DD3B1F" w:rsidRPr="00AF65E1">
              <w:rPr>
                <w:rFonts w:ascii="ＭＳ 明朝"/>
                <w:color w:val="000000" w:themeColor="text1"/>
                <w:spacing w:val="186"/>
                <w:kern w:val="0"/>
                <w:u w:val="single"/>
                <w:fitText w:val="840" w:id="-494213887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DD3B1F" w:rsidRPr="00AF65E1">
                    <w:rPr>
                      <w:rFonts w:ascii="ＭＳ 明朝" w:hAnsi="ＭＳ 明朝" w:hint="eastAsia"/>
                      <w:color w:val="000000" w:themeColor="text1"/>
                      <w:spacing w:val="186"/>
                      <w:kern w:val="0"/>
                      <w:sz w:val="14"/>
                      <w:u w:val="single"/>
                      <w:fitText w:val="840" w:id="-494213887"/>
                    </w:rPr>
                    <w:t>フリガナ</w:t>
                  </w:r>
                </w:rt>
                <w:rubyBase>
                  <w:r w:rsidR="00DD3B1F" w:rsidRPr="00AF65E1">
                    <w:rPr>
                      <w:rFonts w:ascii="ＭＳ 明朝" w:hint="eastAsia"/>
                      <w:color w:val="000000" w:themeColor="text1"/>
                      <w:spacing w:val="186"/>
                      <w:kern w:val="0"/>
                      <w:u w:val="single"/>
                      <w:fitText w:val="840" w:id="-494213887"/>
                    </w:rPr>
                    <w:t>氏</w:t>
                  </w:r>
                  <w:r w:rsidR="00DD3B1F" w:rsidRPr="00AF65E1">
                    <w:rPr>
                      <w:rFonts w:ascii="ＭＳ 明朝" w:hint="eastAsia"/>
                      <w:color w:val="000000" w:themeColor="text1"/>
                      <w:spacing w:val="24"/>
                      <w:kern w:val="0"/>
                      <w:u w:val="single"/>
                      <w:fitText w:val="840" w:id="-494213887"/>
                    </w:rPr>
                    <w:t>名</w:t>
                  </w:r>
                </w:rubyBase>
              </w:ruby>
            </w:r>
            <w:r w:rsidR="00DD3B1F"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　　　　　　　　　　</w:t>
            </w:r>
            <w:r w:rsidR="00353FD2"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 </w:t>
            </w:r>
            <w:r w:rsidR="00DD3B1F"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　印　</w:t>
            </w:r>
          </w:p>
          <w:p w14:paraId="7463A380" w14:textId="1321261C" w:rsidR="00000D66" w:rsidRPr="00AF65E1" w:rsidRDefault="00000D66" w:rsidP="00353FD2">
            <w:pPr>
              <w:autoSpaceDE w:val="0"/>
              <w:autoSpaceDN w:val="0"/>
              <w:spacing w:line="360" w:lineRule="auto"/>
              <w:ind w:leftChars="-50" w:left="-105" w:right="184" w:firstLineChars="200" w:firstLine="420"/>
              <w:jc w:val="left"/>
              <w:rPr>
                <w:rFonts w:ascii="ＭＳ 明朝"/>
                <w:color w:val="000000" w:themeColor="text1"/>
                <w:kern w:val="0"/>
                <w:u w:val="single"/>
              </w:rPr>
            </w:pPr>
            <w:r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死亡者との続柄　　　　　　　　</w:t>
            </w:r>
            <w:r w:rsidR="005E714B"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 </w:t>
            </w:r>
            <w:r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　</w:t>
            </w:r>
            <w:r w:rsidRPr="00AF65E1">
              <w:rPr>
                <w:rFonts w:ascii="ＭＳ 明朝" w:hint="eastAsia"/>
                <w:color w:val="000000" w:themeColor="text1"/>
                <w:kern w:val="0"/>
              </w:rPr>
              <w:t xml:space="preserve"> </w:t>
            </w:r>
            <w:r w:rsidR="005E714B" w:rsidRPr="00AF65E1">
              <w:rPr>
                <w:rFonts w:ascii="ＭＳ 明朝"/>
                <w:color w:val="000000" w:themeColor="text1"/>
                <w:kern w:val="0"/>
              </w:rPr>
              <w:t xml:space="preserve"> </w:t>
            </w:r>
            <w:r w:rsidR="00353FD2" w:rsidRPr="00AF65E1">
              <w:rPr>
                <w:rFonts w:ascii="ＭＳ 明朝" w:hint="eastAsia"/>
                <w:color w:val="000000" w:themeColor="text1"/>
                <w:kern w:val="0"/>
              </w:rPr>
              <w:t xml:space="preserve">　　　</w:t>
            </w:r>
            <w:r w:rsidR="00DD3B1F"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 xml:space="preserve">死亡者との続柄　　　　　　　　　　 </w:t>
            </w:r>
          </w:p>
          <w:p w14:paraId="2D84578B" w14:textId="4BC48CE4" w:rsidR="00000D66" w:rsidRPr="00AF65E1" w:rsidRDefault="00000D66" w:rsidP="00353FD2">
            <w:pPr>
              <w:autoSpaceDE w:val="0"/>
              <w:autoSpaceDN w:val="0"/>
              <w:spacing w:line="360" w:lineRule="auto"/>
              <w:ind w:leftChars="-50" w:left="-105" w:right="-99" w:firstLineChars="200" w:firstLine="420"/>
              <w:jc w:val="left"/>
              <w:rPr>
                <w:rFonts w:ascii="ＭＳ 明朝"/>
                <w:color w:val="000000" w:themeColor="text1"/>
                <w:sz w:val="18"/>
                <w:szCs w:val="16"/>
                <w:u w:val="single"/>
              </w:rPr>
            </w:pPr>
            <w:r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>電話番号</w:t>
            </w:r>
            <w:r w:rsidRPr="00AF65E1">
              <w:rPr>
                <w:rFonts w:ascii="ＭＳ 明朝" w:hint="eastAsia"/>
                <w:color w:val="000000" w:themeColor="text1"/>
                <w:u w:val="single"/>
              </w:rPr>
              <w:t xml:space="preserve">　　　　　－　　　</w:t>
            </w:r>
            <w:r w:rsidRPr="00AF65E1">
              <w:rPr>
                <w:rFonts w:ascii="ＭＳ 明朝"/>
                <w:color w:val="000000" w:themeColor="text1"/>
                <w:u w:val="single"/>
              </w:rPr>
              <w:t xml:space="preserve"> </w:t>
            </w:r>
            <w:r w:rsidRPr="00AF65E1">
              <w:rPr>
                <w:rFonts w:ascii="ＭＳ 明朝" w:hint="eastAsia"/>
                <w:color w:val="000000" w:themeColor="text1"/>
                <w:u w:val="single"/>
              </w:rPr>
              <w:t xml:space="preserve">－　　</w:t>
            </w:r>
            <w:r w:rsidRPr="00AF65E1">
              <w:rPr>
                <w:rFonts w:ascii="ＭＳ 明朝" w:hint="eastAsia"/>
                <w:color w:val="000000" w:themeColor="text1"/>
              </w:rPr>
              <w:t xml:space="preserve">　</w:t>
            </w:r>
            <w:r w:rsidR="00353FD2" w:rsidRPr="00AF65E1">
              <w:rPr>
                <w:rFonts w:ascii="ＭＳ 明朝" w:hint="eastAsia"/>
                <w:color w:val="000000" w:themeColor="text1"/>
              </w:rPr>
              <w:t xml:space="preserve">　　　</w:t>
            </w:r>
            <w:r w:rsidR="00DD3B1F" w:rsidRPr="00AF65E1">
              <w:rPr>
                <w:rFonts w:ascii="ＭＳ 明朝" w:hint="eastAsia"/>
                <w:color w:val="000000" w:themeColor="text1"/>
                <w:kern w:val="0"/>
                <w:u w:val="single"/>
              </w:rPr>
              <w:t>電話番号</w:t>
            </w:r>
            <w:r w:rsidR="00DD3B1F" w:rsidRPr="00AF65E1">
              <w:rPr>
                <w:rFonts w:ascii="ＭＳ 明朝" w:hint="eastAsia"/>
                <w:color w:val="000000" w:themeColor="text1"/>
                <w:u w:val="single"/>
              </w:rPr>
              <w:t xml:space="preserve">　　　　　－　　　</w:t>
            </w:r>
            <w:r w:rsidR="00DD3B1F" w:rsidRPr="00AF65E1">
              <w:rPr>
                <w:rFonts w:ascii="ＭＳ 明朝"/>
                <w:color w:val="000000" w:themeColor="text1"/>
                <w:u w:val="single"/>
              </w:rPr>
              <w:t xml:space="preserve"> </w:t>
            </w:r>
            <w:r w:rsidR="00DD3B1F" w:rsidRPr="00AF65E1">
              <w:rPr>
                <w:rFonts w:ascii="ＭＳ 明朝" w:hint="eastAsia"/>
                <w:color w:val="000000" w:themeColor="text1"/>
                <w:u w:val="single"/>
              </w:rPr>
              <w:t xml:space="preserve">－　　　</w:t>
            </w:r>
          </w:p>
          <w:tbl>
            <w:tblPr>
              <w:tblStyle w:val="a9"/>
              <w:tblpPr w:leftFromText="142" w:rightFromText="142" w:vertAnchor="text" w:horzAnchor="margin" w:tblpY="341"/>
              <w:tblOverlap w:val="never"/>
              <w:tblW w:w="8943" w:type="dxa"/>
              <w:tblLayout w:type="fixed"/>
              <w:tblLook w:val="04A0" w:firstRow="1" w:lastRow="0" w:firstColumn="1" w:lastColumn="0" w:noHBand="0" w:noVBand="1"/>
            </w:tblPr>
            <w:tblGrid>
              <w:gridCol w:w="408"/>
              <w:gridCol w:w="409"/>
              <w:gridCol w:w="864"/>
              <w:gridCol w:w="288"/>
              <w:gridCol w:w="288"/>
              <w:gridCol w:w="288"/>
              <w:gridCol w:w="288"/>
              <w:gridCol w:w="914"/>
              <w:gridCol w:w="207"/>
              <w:gridCol w:w="98"/>
              <w:gridCol w:w="305"/>
              <w:gridCol w:w="305"/>
              <w:gridCol w:w="1272"/>
              <w:gridCol w:w="375"/>
              <w:gridCol w:w="376"/>
              <w:gridCol w:w="376"/>
              <w:gridCol w:w="376"/>
              <w:gridCol w:w="375"/>
              <w:gridCol w:w="376"/>
              <w:gridCol w:w="376"/>
              <w:gridCol w:w="379"/>
            </w:tblGrid>
            <w:tr w:rsidR="00AF65E1" w:rsidRPr="00AF65E1" w14:paraId="036BCE01" w14:textId="77777777" w:rsidTr="00EB3342">
              <w:trPr>
                <w:cantSplit/>
                <w:trHeight w:val="558"/>
              </w:trPr>
              <w:tc>
                <w:tcPr>
                  <w:tcW w:w="408" w:type="dxa"/>
                  <w:vMerge w:val="restart"/>
                  <w:textDirection w:val="tbRlV"/>
                  <w:vAlign w:val="center"/>
                </w:tcPr>
                <w:p w14:paraId="491F34A8" w14:textId="3E281BB7" w:rsidR="00000D66" w:rsidRPr="00AF65E1" w:rsidRDefault="00000D66" w:rsidP="00000D66">
                  <w:pPr>
                    <w:pStyle w:val="a3"/>
                    <w:autoSpaceDE w:val="0"/>
                    <w:autoSpaceDN w:val="0"/>
                    <w:ind w:left="113" w:right="113"/>
                    <w:jc w:val="center"/>
                    <w:rPr>
                      <w:rFonts w:hAnsi="Century"/>
                      <w:color w:val="000000" w:themeColor="text1"/>
                      <w:spacing w:val="10"/>
                      <w:vertAlign w:val="superscript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pacing w:val="10"/>
                      <w:vertAlign w:val="superscript"/>
                    </w:rPr>
                    <w:t>※</w:t>
                  </w:r>
                  <w:r w:rsidR="00E35388" w:rsidRPr="00AF65E1">
                    <w:rPr>
                      <w:rFonts w:hAnsi="Century" w:hint="eastAsia"/>
                      <w:color w:val="000000" w:themeColor="text1"/>
                      <w:spacing w:val="10"/>
                      <w:vertAlign w:val="superscript"/>
                    </w:rPr>
                    <w:t>２</w:t>
                  </w:r>
                  <w:r w:rsidRPr="00AF65E1">
                    <w:rPr>
                      <w:rFonts w:hAnsi="Century" w:hint="eastAsia"/>
                      <w:color w:val="000000" w:themeColor="text1"/>
                      <w:spacing w:val="10"/>
                    </w:rPr>
                    <w:t>振込口座</w:t>
                  </w:r>
                </w:p>
              </w:tc>
              <w:tc>
                <w:tcPr>
                  <w:tcW w:w="409" w:type="dxa"/>
                  <w:vMerge w:val="restart"/>
                  <w:textDirection w:val="tbRlV"/>
                </w:tcPr>
                <w:p w14:paraId="4D33DD9C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ind w:left="113" w:right="113" w:firstLineChars="50" w:firstLine="115"/>
                    <w:jc w:val="center"/>
                    <w:rPr>
                      <w:rFonts w:hAnsi="Century"/>
                      <w:color w:val="000000" w:themeColor="text1"/>
                      <w:spacing w:val="10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pacing w:val="10"/>
                    </w:rPr>
                    <w:t>金融機関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vAlign w:val="center"/>
                </w:tcPr>
                <w:p w14:paraId="59C97593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spacing w:line="276" w:lineRule="auto"/>
                    <w:jc w:val="lef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16"/>
                      <w:szCs w:val="14"/>
                    </w:rPr>
                    <w:t>金融機関番号</w:t>
                  </w: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vAlign w:val="center"/>
                </w:tcPr>
                <w:p w14:paraId="20B06252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vAlign w:val="center"/>
                </w:tcPr>
                <w:p w14:paraId="29B89611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vAlign w:val="center"/>
                </w:tcPr>
                <w:p w14:paraId="2961DF72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vAlign w:val="center"/>
                </w:tcPr>
                <w:p w14:paraId="2AC5E704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914" w:type="dxa"/>
                  <w:tcBorders>
                    <w:bottom w:val="single" w:sz="4" w:space="0" w:color="auto"/>
                  </w:tcBorders>
                </w:tcPr>
                <w:p w14:paraId="053C4CB0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jc w:val="left"/>
                    <w:rPr>
                      <w:rFonts w:hAnsi="Century"/>
                      <w:color w:val="000000" w:themeColor="text1"/>
                      <w:sz w:val="20"/>
                      <w:szCs w:val="18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20"/>
                      <w:szCs w:val="18"/>
                    </w:rPr>
                    <w:t>支店</w:t>
                  </w:r>
                </w:p>
                <w:p w14:paraId="7556B34E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jc w:val="left"/>
                    <w:rPr>
                      <w:rFonts w:hAnsi="Century"/>
                      <w:color w:val="000000" w:themeColor="text1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20"/>
                      <w:szCs w:val="18"/>
                    </w:rPr>
                    <w:t>番号</w:t>
                  </w:r>
                </w:p>
              </w:tc>
              <w:tc>
                <w:tcPr>
                  <w:tcW w:w="305" w:type="dxa"/>
                  <w:gridSpan w:val="2"/>
                  <w:tcBorders>
                    <w:bottom w:val="single" w:sz="4" w:space="0" w:color="auto"/>
                  </w:tcBorders>
                </w:tcPr>
                <w:p w14:paraId="1A29C075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305" w:type="dxa"/>
                  <w:tcBorders>
                    <w:bottom w:val="single" w:sz="4" w:space="0" w:color="auto"/>
                  </w:tcBorders>
                </w:tcPr>
                <w:p w14:paraId="4EC90B90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305" w:type="dxa"/>
                  <w:tcBorders>
                    <w:bottom w:val="single" w:sz="4" w:space="0" w:color="auto"/>
                  </w:tcBorders>
                </w:tcPr>
                <w:p w14:paraId="11CD82F5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127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1425BD35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color w:val="000000" w:themeColor="text1"/>
                      <w:sz w:val="16"/>
                      <w:szCs w:val="16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16"/>
                      <w:szCs w:val="16"/>
                    </w:rPr>
                    <w:t>（カタカナ）</w:t>
                  </w:r>
                </w:p>
                <w:p w14:paraId="06D869AF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color w:val="000000" w:themeColor="text1"/>
                      <w:sz w:val="16"/>
                      <w:szCs w:val="16"/>
                    </w:rPr>
                  </w:pPr>
                </w:p>
                <w:p w14:paraId="375B005E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color w:val="000000" w:themeColor="text1"/>
                      <w:sz w:val="18"/>
                      <w:szCs w:val="18"/>
                    </w:rPr>
                  </w:pPr>
                </w:p>
                <w:p w14:paraId="3929ECEB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color w:val="000000" w:themeColor="text1"/>
                      <w:sz w:val="18"/>
                      <w:szCs w:val="18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15"/>
                      <w:szCs w:val="15"/>
                    </w:rPr>
                    <w:t>＊</w:t>
                  </w:r>
                  <w:r w:rsidRPr="00AF65E1">
                    <w:rPr>
                      <w:rFonts w:hAnsi="Century" w:hint="eastAsia"/>
                      <w:color w:val="000000" w:themeColor="text1"/>
                      <w:sz w:val="18"/>
                      <w:szCs w:val="18"/>
                    </w:rPr>
                    <w:t>口座名義</w:t>
                  </w:r>
                </w:p>
              </w:tc>
              <w:tc>
                <w:tcPr>
                  <w:tcW w:w="30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1872B3E3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</w:tr>
            <w:tr w:rsidR="00AF65E1" w:rsidRPr="00AF65E1" w14:paraId="024F67D6" w14:textId="77777777" w:rsidTr="00EB3342">
              <w:trPr>
                <w:cantSplit/>
                <w:trHeight w:val="862"/>
              </w:trPr>
              <w:tc>
                <w:tcPr>
                  <w:tcW w:w="408" w:type="dxa"/>
                  <w:vMerge/>
                  <w:textDirection w:val="tbRlV"/>
                  <w:vAlign w:val="center"/>
                </w:tcPr>
                <w:p w14:paraId="59CABB3A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ind w:left="113" w:right="113"/>
                    <w:jc w:val="center"/>
                    <w:rPr>
                      <w:rFonts w:hAnsi="Century"/>
                      <w:color w:val="000000" w:themeColor="text1"/>
                      <w:spacing w:val="10"/>
                    </w:rPr>
                  </w:pPr>
                </w:p>
              </w:tc>
              <w:tc>
                <w:tcPr>
                  <w:tcW w:w="409" w:type="dxa"/>
                  <w:vMerge/>
                  <w:textDirection w:val="tbRlV"/>
                </w:tcPr>
                <w:p w14:paraId="517D891E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ind w:left="113" w:right="113" w:firstLineChars="50" w:firstLine="115"/>
                    <w:jc w:val="left"/>
                    <w:rPr>
                      <w:rFonts w:hAnsi="Century"/>
                      <w:color w:val="000000" w:themeColor="text1"/>
                      <w:spacing w:val="10"/>
                    </w:rPr>
                  </w:pPr>
                </w:p>
              </w:tc>
              <w:tc>
                <w:tcPr>
                  <w:tcW w:w="2016" w:type="dxa"/>
                  <w:gridSpan w:val="5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14:paraId="58023710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18"/>
                      <w:szCs w:val="16"/>
                    </w:rPr>
                    <w:t>銀　　行</w:t>
                  </w:r>
                </w:p>
                <w:p w14:paraId="6807419E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18"/>
                      <w:szCs w:val="16"/>
                    </w:rPr>
                    <w:t>信用金庫</w:t>
                  </w:r>
                </w:p>
                <w:p w14:paraId="796D3E4F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18"/>
                      <w:szCs w:val="16"/>
                    </w:rPr>
                    <w:t>信用組合</w:t>
                  </w:r>
                </w:p>
                <w:p w14:paraId="6EFC5CD3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18"/>
                      <w:szCs w:val="16"/>
                    </w:rPr>
                    <w:t>農　　協</w:t>
                  </w:r>
                </w:p>
              </w:tc>
              <w:tc>
                <w:tcPr>
                  <w:tcW w:w="1829" w:type="dxa"/>
                  <w:gridSpan w:val="5"/>
                  <w:tcBorders>
                    <w:bottom w:val="single" w:sz="4" w:space="0" w:color="auto"/>
                  </w:tcBorders>
                </w:tcPr>
                <w:p w14:paraId="6281FBDE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  <w:p w14:paraId="2FA85F2C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  <w:p w14:paraId="6957E78F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jc w:val="right"/>
                    <w:rPr>
                      <w:rFonts w:hAnsi="Century"/>
                      <w:color w:val="000000" w:themeColor="text1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</w:rPr>
                    <w:t>支店・出張所</w:t>
                  </w:r>
                </w:p>
              </w:tc>
              <w:tc>
                <w:tcPr>
                  <w:tcW w:w="127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B4B36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009" w:type="dxa"/>
                  <w:gridSpan w:val="8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156E6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</w:tr>
            <w:tr w:rsidR="00AF65E1" w:rsidRPr="00AF65E1" w14:paraId="3A3DDB3A" w14:textId="77777777" w:rsidTr="00EB3342">
              <w:trPr>
                <w:trHeight w:val="584"/>
              </w:trPr>
              <w:tc>
                <w:tcPr>
                  <w:tcW w:w="408" w:type="dxa"/>
                  <w:vMerge/>
                  <w:vAlign w:val="center"/>
                </w:tcPr>
                <w:p w14:paraId="3B4F2BA6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409" w:type="dxa"/>
                  <w:vMerge/>
                </w:tcPr>
                <w:p w14:paraId="674A4DE8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2016" w:type="dxa"/>
                  <w:gridSpan w:val="5"/>
                  <w:vMerge/>
                </w:tcPr>
                <w:p w14:paraId="289B9C84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1121" w:type="dxa"/>
                  <w:gridSpan w:val="2"/>
                  <w:vAlign w:val="center"/>
                </w:tcPr>
                <w:p w14:paraId="74D0489F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  <w:sz w:val="20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20"/>
                    </w:rPr>
                    <w:t>預金種別</w:t>
                  </w:r>
                </w:p>
              </w:tc>
              <w:tc>
                <w:tcPr>
                  <w:tcW w:w="708" w:type="dxa"/>
                  <w:gridSpan w:val="3"/>
                  <w:vAlign w:val="center"/>
                </w:tcPr>
                <w:p w14:paraId="757EDF57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jc w:val="center"/>
                    <w:rPr>
                      <w:rFonts w:hAnsi="Century"/>
                      <w:color w:val="000000" w:themeColor="text1"/>
                      <w:sz w:val="20"/>
                    </w:rPr>
                  </w:pPr>
                  <w:r w:rsidRPr="00AF65E1">
                    <w:rPr>
                      <w:rFonts w:hAnsi="Century" w:hint="eastAsia"/>
                      <w:noProof/>
                      <w:color w:val="000000" w:themeColor="text1"/>
                      <w:sz w:val="20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E24FD7C" wp14:editId="3C1D2BC1">
                            <wp:simplePos x="0" y="0"/>
                            <wp:positionH relativeFrom="column">
                              <wp:posOffset>-40640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396240" cy="146050"/>
                            <wp:effectExtent l="0" t="0" r="22860" b="25400"/>
                            <wp:wrapNone/>
                            <wp:docPr id="1722343760" name="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6240" cy="1460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prstDash val="sysDot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56A9285" id="楕円 1" o:spid="_x0000_s1026" style="position:absolute;margin-left:-3.2pt;margin-top:14.25pt;width:31.2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" filled="f" strokecolor="#030e13 [484]" strokeweight="1pt">
                            <v:stroke dashstyle="1 1" joinstyle="miter"/>
                          </v:oval>
                        </w:pict>
                      </mc:Fallback>
                    </mc:AlternateContent>
                  </w:r>
                  <w:r w:rsidRPr="00AF65E1">
                    <w:rPr>
                      <w:rFonts w:hAnsi="Century" w:hint="eastAsia"/>
                      <w:noProof/>
                      <w:color w:val="000000" w:themeColor="text1"/>
                      <w:sz w:val="20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6245D4F" wp14:editId="7C1C8380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396240" cy="146050"/>
                            <wp:effectExtent l="0" t="0" r="22860" b="25400"/>
                            <wp:wrapNone/>
                            <wp:docPr id="346564163" name="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6240" cy="1460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prstDash val="sysDot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515559E" id="楕円 1" o:spid="_x0000_s1026" style="position:absolute;margin-left:-2.8pt;margin-top:1.2pt;width:31.2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" filled="f" strokecolor="#030e13 [484]" strokeweight="1pt">
                            <v:stroke dashstyle="1 1" joinstyle="miter"/>
                          </v:oval>
                        </w:pict>
                      </mc:Fallback>
                    </mc:AlternateContent>
                  </w:r>
                  <w:r w:rsidRPr="00AF65E1">
                    <w:rPr>
                      <w:rFonts w:hAnsi="Century" w:hint="eastAsia"/>
                      <w:color w:val="000000" w:themeColor="text1"/>
                      <w:sz w:val="20"/>
                    </w:rPr>
                    <w:t>普通当座</w:t>
                  </w:r>
                </w:p>
              </w:tc>
              <w:tc>
                <w:tcPr>
                  <w:tcW w:w="1272" w:type="dxa"/>
                  <w:vAlign w:val="center"/>
                </w:tcPr>
                <w:p w14:paraId="1F4AF5E2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jc w:val="center"/>
                    <w:rPr>
                      <w:rFonts w:hAnsi="Century"/>
                      <w:color w:val="000000" w:themeColor="text1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15"/>
                      <w:szCs w:val="15"/>
                    </w:rPr>
                    <w:t>＊</w:t>
                  </w:r>
                  <w:r w:rsidRPr="00AF65E1">
                    <w:rPr>
                      <w:rFonts w:hAnsi="Century" w:hint="eastAsia"/>
                      <w:color w:val="000000" w:themeColor="text1"/>
                    </w:rPr>
                    <w:t>口座番号</w:t>
                  </w:r>
                </w:p>
                <w:p w14:paraId="19C79A86" w14:textId="77777777" w:rsidR="00000D66" w:rsidRPr="00AF65E1" w:rsidRDefault="00000D66" w:rsidP="00000D66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color w:val="000000" w:themeColor="text1"/>
                      <w:sz w:val="16"/>
                      <w:szCs w:val="16"/>
                    </w:rPr>
                  </w:pPr>
                  <w:r w:rsidRPr="00AF65E1">
                    <w:rPr>
                      <w:rFonts w:hAnsi="Century" w:hint="eastAsia"/>
                      <w:color w:val="000000" w:themeColor="text1"/>
                      <w:sz w:val="16"/>
                      <w:szCs w:val="16"/>
                    </w:rPr>
                    <w:t>（右づめ）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</w:tcBorders>
                </w:tcPr>
                <w:p w14:paraId="197FBBBB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</w:tcBorders>
                </w:tcPr>
                <w:p w14:paraId="5451BF7D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</w:tcBorders>
                </w:tcPr>
                <w:p w14:paraId="5F2BEDFC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</w:tcBorders>
                </w:tcPr>
                <w:p w14:paraId="3355B2A4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</w:tcBorders>
                </w:tcPr>
                <w:p w14:paraId="79B30C1A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</w:tcBorders>
                </w:tcPr>
                <w:p w14:paraId="64E42912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</w:tcBorders>
                </w:tcPr>
                <w:p w14:paraId="20087979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tr2bl w:val="single" w:sz="4" w:space="0" w:color="auto"/>
                  </w:tcBorders>
                </w:tcPr>
                <w:p w14:paraId="0028D9F2" w14:textId="77777777" w:rsidR="00000D66" w:rsidRPr="00AF65E1" w:rsidRDefault="00000D66" w:rsidP="00000D66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000000" w:themeColor="text1"/>
                    </w:rPr>
                  </w:pPr>
                </w:p>
              </w:tc>
            </w:tr>
          </w:tbl>
          <w:p w14:paraId="72101064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  <w:sz w:val="24"/>
                <w:szCs w:val="24"/>
              </w:rPr>
            </w:pPr>
          </w:p>
          <w:p w14:paraId="6D51D020" w14:textId="3F26D753" w:rsidR="00000D66" w:rsidRPr="00AF65E1" w:rsidRDefault="00E35388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  <w:sz w:val="14"/>
                <w:szCs w:val="12"/>
              </w:rPr>
            </w:pPr>
            <w:r w:rsidRPr="00AF65E1">
              <w:rPr>
                <w:rFonts w:hAnsi="Century" w:hint="eastAsia"/>
                <w:color w:val="000000" w:themeColor="text1"/>
              </w:rPr>
              <w:t>※1　特別区での平均的な火葬料金相当額</w:t>
            </w:r>
            <w:r w:rsidR="007E4824">
              <w:rPr>
                <w:rFonts w:hint="eastAsia"/>
                <w:color w:val="000000" w:themeColor="text1"/>
              </w:rPr>
              <w:t>－</w:t>
            </w:r>
            <w:r w:rsidRPr="00AF65E1">
              <w:rPr>
                <w:rFonts w:hAnsi="Century" w:hint="eastAsia"/>
                <w:color w:val="000000" w:themeColor="text1"/>
              </w:rPr>
              <w:t>区民葬儀火葬料金相当額</w:t>
            </w:r>
          </w:p>
          <w:p w14:paraId="76AA48F1" w14:textId="1E6022C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>※</w:t>
            </w:r>
            <w:r w:rsidR="00E35388" w:rsidRPr="00AF65E1">
              <w:rPr>
                <w:rFonts w:hAnsi="Century" w:hint="eastAsia"/>
                <w:color w:val="000000" w:themeColor="text1"/>
              </w:rPr>
              <w:t xml:space="preserve">2　</w:t>
            </w:r>
            <w:r w:rsidRPr="00AF65E1">
              <w:rPr>
                <w:rFonts w:hAnsi="Century" w:hint="eastAsia"/>
                <w:color w:val="000000" w:themeColor="text1"/>
              </w:rPr>
              <w:t>代理人が受領する場合、代理人の振込口座を記入ください。この場合、委任状（第２号様式）及び代理人の身分証明書の提出が必要です。</w:t>
            </w:r>
          </w:p>
          <w:p w14:paraId="7DBD4659" w14:textId="77777777" w:rsidR="00000D66" w:rsidRPr="00AF65E1" w:rsidRDefault="00000D66" w:rsidP="00000D66">
            <w:pPr>
              <w:pStyle w:val="a3"/>
              <w:wordWrap w:val="0"/>
              <w:autoSpaceDE w:val="0"/>
              <w:autoSpaceDN w:val="0"/>
              <w:rPr>
                <w:rFonts w:hAnsi="Century"/>
                <w:color w:val="000000" w:themeColor="text1"/>
              </w:rPr>
            </w:pPr>
            <w:r w:rsidRPr="00AF65E1">
              <w:rPr>
                <w:rFonts w:hAnsi="Century" w:hint="eastAsia"/>
                <w:color w:val="000000" w:themeColor="text1"/>
              </w:rPr>
              <w:t>＊印の項目は訂正印を用いても訂正・削除等はできません。</w:t>
            </w:r>
          </w:p>
        </w:tc>
      </w:tr>
      <w:bookmarkEnd w:id="3"/>
    </w:tbl>
    <w:p w14:paraId="08656B7D" w14:textId="4332992E" w:rsidR="00C21220" w:rsidRPr="00AF65E1" w:rsidRDefault="00C21220">
      <w:pPr>
        <w:widowControl/>
        <w:jc w:val="left"/>
        <w:rPr>
          <w:rFonts w:ascii="ＭＳ 明朝"/>
          <w:color w:val="000000" w:themeColor="text1"/>
        </w:rPr>
      </w:pPr>
    </w:p>
    <w:p w14:paraId="2194FB58" w14:textId="1FE0F56F" w:rsidR="00C21220" w:rsidRPr="00AF65E1" w:rsidRDefault="00C21220" w:rsidP="00C21220">
      <w:pPr>
        <w:jc w:val="left"/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第２号様式</w:t>
      </w:r>
      <w:r w:rsidRPr="00AF65E1">
        <w:rPr>
          <w:rFonts w:ascii="ＭＳ 明朝" w:hAnsi="ＭＳ 明朝"/>
          <w:color w:val="000000" w:themeColor="text1"/>
          <w:szCs w:val="21"/>
        </w:rPr>
        <w:t>(第</w:t>
      </w:r>
      <w:r w:rsidR="00E95BF8" w:rsidRPr="00AF65E1">
        <w:rPr>
          <w:rFonts w:ascii="ＭＳ 明朝" w:hAnsi="ＭＳ 明朝" w:hint="eastAsia"/>
          <w:color w:val="000000" w:themeColor="text1"/>
          <w:szCs w:val="21"/>
        </w:rPr>
        <w:t>６</w:t>
      </w:r>
      <w:r w:rsidRPr="00AF65E1">
        <w:rPr>
          <w:rFonts w:ascii="ＭＳ 明朝" w:hAnsi="ＭＳ 明朝"/>
          <w:color w:val="000000" w:themeColor="text1"/>
          <w:szCs w:val="21"/>
        </w:rPr>
        <w:t>条関係)</w:t>
      </w:r>
    </w:p>
    <w:p w14:paraId="6B7B1464" w14:textId="77777777" w:rsidR="00C21220" w:rsidRPr="00AF65E1" w:rsidRDefault="00C21220" w:rsidP="00C21220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BCA2DB9" w14:textId="77777777" w:rsidR="00C21220" w:rsidRPr="00AF65E1" w:rsidRDefault="00C21220" w:rsidP="00C21220">
      <w:pPr>
        <w:jc w:val="center"/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委　　任　　状</w:t>
      </w:r>
    </w:p>
    <w:p w14:paraId="4648F38A" w14:textId="77777777" w:rsidR="00C21220" w:rsidRPr="00AF65E1" w:rsidRDefault="00C21220" w:rsidP="00C21220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77B3CD2C" w14:textId="77777777" w:rsidR="00C21220" w:rsidRPr="00AF65E1" w:rsidRDefault="00C21220" w:rsidP="00C21220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47D2FB3C" w14:textId="7F885008" w:rsidR="00C21220" w:rsidRPr="00AF65E1" w:rsidRDefault="00A83449" w:rsidP="00C21220">
      <w:pPr>
        <w:jc w:val="left"/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大田</w:t>
      </w:r>
      <w:r w:rsidR="00C21220" w:rsidRPr="00AF65E1">
        <w:rPr>
          <w:rFonts w:ascii="ＭＳ 明朝" w:hAnsi="ＭＳ 明朝" w:hint="eastAsia"/>
          <w:color w:val="000000" w:themeColor="text1"/>
          <w:szCs w:val="21"/>
        </w:rPr>
        <w:t>区長　宛</w:t>
      </w:r>
    </w:p>
    <w:p w14:paraId="03FCF628" w14:textId="4B8C3A7E" w:rsidR="00C21220" w:rsidRPr="00AF65E1" w:rsidRDefault="00A077F2" w:rsidP="00C21220">
      <w:pPr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C21220" w:rsidRPr="00AF65E1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1A7C0957" w14:textId="77777777" w:rsidR="00C21220" w:rsidRPr="00AF65E1" w:rsidRDefault="00C21220" w:rsidP="00C21220">
      <w:pPr>
        <w:rPr>
          <w:rFonts w:ascii="ＭＳ 明朝" w:hAnsi="ＭＳ 明朝"/>
          <w:color w:val="000000" w:themeColor="text1"/>
          <w:szCs w:val="21"/>
        </w:rPr>
      </w:pPr>
    </w:p>
    <w:p w14:paraId="237F19E9" w14:textId="77777777" w:rsidR="00C21220" w:rsidRPr="00AF65E1" w:rsidRDefault="00C21220" w:rsidP="00C21220">
      <w:pPr>
        <w:spacing w:line="360" w:lineRule="auto"/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委任者</w:t>
      </w:r>
    </w:p>
    <w:p w14:paraId="5E11C82C" w14:textId="0DE86D65" w:rsidR="00C21220" w:rsidRPr="00AF65E1" w:rsidRDefault="00C21220" w:rsidP="00C21220">
      <w:pPr>
        <w:spacing w:line="360" w:lineRule="auto"/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氏　名：</w:t>
      </w:r>
      <w:r w:rsidRPr="00AF65E1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</w:t>
      </w:r>
      <w:r w:rsidR="00BF2AC5" w:rsidRPr="00AF65E1">
        <w:rPr>
          <w:rFonts w:ascii="ＭＳ 明朝" w:hAnsi="ＭＳ 明朝" w:hint="eastAsia"/>
          <w:color w:val="000000" w:themeColor="text1"/>
          <w:szCs w:val="21"/>
          <w:u w:val="single"/>
        </w:rPr>
        <w:t>印</w:t>
      </w:r>
      <w:r w:rsidRPr="00AF65E1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電話番号：　　　　　　　　　　　　　</w:t>
      </w:r>
    </w:p>
    <w:p w14:paraId="6B393997" w14:textId="77777777" w:rsidR="00C21220" w:rsidRPr="00AF65E1" w:rsidRDefault="00C21220" w:rsidP="00C21220">
      <w:pPr>
        <w:spacing w:line="360" w:lineRule="auto"/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住　所：</w:t>
      </w:r>
      <w:r w:rsidRPr="00AF65E1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</w:t>
      </w:r>
    </w:p>
    <w:p w14:paraId="0D634E7E" w14:textId="77777777" w:rsidR="00C21220" w:rsidRPr="00AF65E1" w:rsidRDefault="00C21220" w:rsidP="00C21220">
      <w:pPr>
        <w:rPr>
          <w:rFonts w:ascii="ＭＳ 明朝" w:hAnsi="ＭＳ 明朝"/>
          <w:color w:val="000000" w:themeColor="text1"/>
          <w:szCs w:val="21"/>
          <w:u w:val="single"/>
        </w:rPr>
      </w:pPr>
    </w:p>
    <w:p w14:paraId="35C6FC55" w14:textId="505113EE" w:rsidR="00C21220" w:rsidRPr="00AF65E1" w:rsidRDefault="00C21220" w:rsidP="00C21220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私は、下記の者を代理人と定め、</w:t>
      </w:r>
      <w:r w:rsidRPr="00AF65E1">
        <w:rPr>
          <w:rFonts w:ascii="ＭＳ 明朝" w:hAnsi="ＭＳ 明朝"/>
          <w:color w:val="000000" w:themeColor="text1"/>
          <w:szCs w:val="21"/>
        </w:rPr>
        <w:t xml:space="preserve"> </w:t>
      </w:r>
      <w:r w:rsidR="00A83449" w:rsidRPr="00AF65E1">
        <w:rPr>
          <w:rFonts w:ascii="ＭＳ 明朝" w:hAnsi="ＭＳ 明朝" w:hint="eastAsia"/>
          <w:color w:val="000000" w:themeColor="text1"/>
          <w:szCs w:val="21"/>
        </w:rPr>
        <w:t>大田</w:t>
      </w:r>
      <w:r w:rsidRPr="00AF65E1">
        <w:rPr>
          <w:rFonts w:ascii="ＭＳ 明朝" w:hAnsi="ＭＳ 明朝" w:hint="eastAsia"/>
          <w:color w:val="000000" w:themeColor="text1"/>
          <w:szCs w:val="21"/>
        </w:rPr>
        <w:t>区</w:t>
      </w:r>
      <w:r w:rsidR="00753ADA" w:rsidRPr="00AF65E1">
        <w:rPr>
          <w:rFonts w:ascii="ＭＳ 明朝" w:hAnsi="ＭＳ 明朝" w:hint="eastAsia"/>
          <w:color w:val="000000" w:themeColor="text1"/>
          <w:szCs w:val="21"/>
        </w:rPr>
        <w:t>区</w:t>
      </w:r>
      <w:r w:rsidRPr="00AF65E1">
        <w:rPr>
          <w:rFonts w:ascii="ＭＳ 明朝" w:hAnsi="ＭＳ 明朝" w:hint="eastAsia"/>
          <w:color w:val="000000" w:themeColor="text1"/>
          <w:szCs w:val="21"/>
        </w:rPr>
        <w:t>民葬儀</w:t>
      </w:r>
      <w:r w:rsidR="00A83449" w:rsidRPr="00AF65E1">
        <w:rPr>
          <w:rFonts w:ascii="ＭＳ 明朝" w:hAnsi="ＭＳ 明朝" w:hint="eastAsia"/>
          <w:color w:val="000000" w:themeColor="text1"/>
          <w:szCs w:val="21"/>
        </w:rPr>
        <w:t>助成</w:t>
      </w:r>
      <w:r w:rsidRPr="00AF65E1">
        <w:rPr>
          <w:rFonts w:ascii="ＭＳ 明朝" w:hAnsi="ＭＳ 明朝" w:hint="eastAsia"/>
          <w:color w:val="000000" w:themeColor="text1"/>
          <w:szCs w:val="21"/>
        </w:rPr>
        <w:t>金を（申請・</w:t>
      </w:r>
      <w:r w:rsidR="000A0FAE" w:rsidRPr="00AF65E1">
        <w:rPr>
          <w:rFonts w:ascii="ＭＳ 明朝" w:hAnsi="ＭＳ 明朝" w:hint="eastAsia"/>
          <w:color w:val="000000" w:themeColor="text1"/>
          <w:szCs w:val="21"/>
        </w:rPr>
        <w:t>請求</w:t>
      </w:r>
      <w:r w:rsidR="00BF2AC5" w:rsidRPr="00AF65E1">
        <w:rPr>
          <w:rFonts w:ascii="ＭＳ 明朝" w:hAnsi="ＭＳ 明朝" w:hint="eastAsia"/>
          <w:color w:val="000000" w:themeColor="text1"/>
          <w:szCs w:val="21"/>
        </w:rPr>
        <w:t>・</w:t>
      </w:r>
      <w:r w:rsidR="000A0FAE" w:rsidRPr="00AF65E1">
        <w:rPr>
          <w:rFonts w:ascii="ＭＳ 明朝" w:hAnsi="ＭＳ 明朝" w:hint="eastAsia"/>
          <w:color w:val="000000" w:themeColor="text1"/>
          <w:szCs w:val="21"/>
        </w:rPr>
        <w:t>受領</w:t>
      </w:r>
      <w:r w:rsidRPr="00AF65E1">
        <w:rPr>
          <w:rFonts w:ascii="ＭＳ 明朝" w:hAnsi="ＭＳ 明朝" w:hint="eastAsia"/>
          <w:color w:val="000000" w:themeColor="text1"/>
          <w:szCs w:val="21"/>
        </w:rPr>
        <w:t>）</w:t>
      </w:r>
      <w:r w:rsidRPr="00AF65E1">
        <w:rPr>
          <w:rFonts w:ascii="ＭＳ 明朝" w:hAnsi="ＭＳ 明朝" w:hint="eastAsia"/>
          <w:color w:val="000000" w:themeColor="text1"/>
          <w:szCs w:val="21"/>
          <w:vertAlign w:val="superscript"/>
        </w:rPr>
        <w:t>※</w:t>
      </w:r>
      <w:r w:rsidRPr="00AF65E1">
        <w:rPr>
          <w:rFonts w:ascii="ＭＳ 明朝" w:hAnsi="ＭＳ 明朝" w:hint="eastAsia"/>
          <w:color w:val="000000" w:themeColor="text1"/>
          <w:szCs w:val="21"/>
        </w:rPr>
        <w:t>する権限を委任します。</w:t>
      </w:r>
    </w:p>
    <w:p w14:paraId="2DCB2A70" w14:textId="62347F3A" w:rsidR="00C21220" w:rsidRPr="00AF65E1" w:rsidRDefault="00C21220" w:rsidP="00C21220">
      <w:pPr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（※）委任する権限について、</w:t>
      </w:r>
      <w:r w:rsidR="00BF2AC5" w:rsidRPr="00AF65E1">
        <w:rPr>
          <w:rFonts w:ascii="ＭＳ 明朝" w:hAnsi="ＭＳ 明朝" w:hint="eastAsia"/>
          <w:color w:val="000000" w:themeColor="text1"/>
          <w:szCs w:val="21"/>
        </w:rPr>
        <w:t>申請・</w:t>
      </w:r>
      <w:r w:rsidR="005E2A6A" w:rsidRPr="00AF65E1">
        <w:rPr>
          <w:rFonts w:ascii="ＭＳ 明朝" w:hAnsi="ＭＳ 明朝" w:hint="eastAsia"/>
          <w:color w:val="000000" w:themeColor="text1"/>
          <w:szCs w:val="21"/>
        </w:rPr>
        <w:t>請求</w:t>
      </w:r>
      <w:r w:rsidR="00BF2AC5" w:rsidRPr="00AF65E1">
        <w:rPr>
          <w:rFonts w:ascii="ＭＳ 明朝" w:hAnsi="ＭＳ 明朝" w:hint="eastAsia"/>
          <w:color w:val="000000" w:themeColor="text1"/>
          <w:szCs w:val="21"/>
        </w:rPr>
        <w:t>・</w:t>
      </w:r>
      <w:r w:rsidR="005E2A6A" w:rsidRPr="00AF65E1">
        <w:rPr>
          <w:rFonts w:ascii="ＭＳ 明朝" w:hAnsi="ＭＳ 明朝" w:hint="eastAsia"/>
          <w:color w:val="000000" w:themeColor="text1"/>
          <w:szCs w:val="21"/>
        </w:rPr>
        <w:t>受領</w:t>
      </w:r>
      <w:r w:rsidRPr="00AF65E1">
        <w:rPr>
          <w:rFonts w:ascii="ＭＳ 明朝" w:hAnsi="ＭＳ 明朝" w:hint="eastAsia"/>
          <w:color w:val="000000" w:themeColor="text1"/>
          <w:szCs w:val="21"/>
        </w:rPr>
        <w:t>の該当項目に〇を付けてください。</w:t>
      </w:r>
    </w:p>
    <w:p w14:paraId="6627D131" w14:textId="2DAFC81E" w:rsidR="00C21220" w:rsidRPr="00AF65E1" w:rsidRDefault="00C21220" w:rsidP="00C21220">
      <w:pPr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（※）</w:t>
      </w:r>
      <w:r w:rsidR="00BF2AC5" w:rsidRPr="00AF65E1">
        <w:rPr>
          <w:rFonts w:ascii="ＭＳ 明朝" w:hAnsi="ＭＳ 明朝" w:hint="eastAsia"/>
          <w:color w:val="000000" w:themeColor="text1"/>
          <w:szCs w:val="21"/>
        </w:rPr>
        <w:t>委任者本人及び受任者</w:t>
      </w:r>
      <w:r w:rsidRPr="00AF65E1">
        <w:rPr>
          <w:rFonts w:ascii="ＭＳ 明朝" w:hAnsi="ＭＳ 明朝" w:hint="eastAsia"/>
          <w:color w:val="000000" w:themeColor="text1"/>
          <w:szCs w:val="21"/>
        </w:rPr>
        <w:t>の</w:t>
      </w:r>
      <w:r w:rsidR="00BF2AC5" w:rsidRPr="00AF65E1">
        <w:rPr>
          <w:rFonts w:ascii="ＭＳ 明朝" w:hAnsi="ＭＳ 明朝" w:hint="eastAsia"/>
          <w:color w:val="000000" w:themeColor="text1"/>
          <w:szCs w:val="21"/>
        </w:rPr>
        <w:t>押印</w:t>
      </w:r>
      <w:r w:rsidRPr="00AF65E1">
        <w:rPr>
          <w:rFonts w:ascii="ＭＳ 明朝" w:hAnsi="ＭＳ 明朝" w:hint="eastAsia"/>
          <w:color w:val="000000" w:themeColor="text1"/>
          <w:szCs w:val="21"/>
        </w:rPr>
        <w:t>が必要です。</w:t>
      </w:r>
    </w:p>
    <w:p w14:paraId="4C845DE8" w14:textId="179C2130" w:rsidR="007516D2" w:rsidRPr="00AF65E1" w:rsidRDefault="007516D2" w:rsidP="007516D2">
      <w:pPr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（※）</w:t>
      </w:r>
      <w:r w:rsidRPr="00AF65E1">
        <w:rPr>
          <w:rFonts w:ascii="ＭＳ 明朝" w:hAnsi="ＭＳ 明朝"/>
          <w:color w:val="000000" w:themeColor="text1"/>
          <w:szCs w:val="21"/>
        </w:rPr>
        <w:t>委任状の受任者は必ず個人である必要があります。</w:t>
      </w:r>
    </w:p>
    <w:p w14:paraId="20BB9039" w14:textId="77777777" w:rsidR="000D7C59" w:rsidRPr="00AF65E1" w:rsidRDefault="000D7C59" w:rsidP="00C21220">
      <w:pPr>
        <w:rPr>
          <w:rFonts w:ascii="ＭＳ 明朝" w:hAnsi="ＭＳ 明朝"/>
          <w:color w:val="000000" w:themeColor="text1"/>
          <w:szCs w:val="21"/>
        </w:rPr>
      </w:pPr>
    </w:p>
    <w:p w14:paraId="20914215" w14:textId="77777777" w:rsidR="00C21220" w:rsidRPr="00AF65E1" w:rsidRDefault="00C21220" w:rsidP="00C21220">
      <w:pPr>
        <w:rPr>
          <w:rFonts w:ascii="ＭＳ 明朝" w:hAnsi="ＭＳ 明朝"/>
          <w:color w:val="000000" w:themeColor="text1"/>
          <w:szCs w:val="21"/>
          <w:u w:val="single"/>
        </w:rPr>
      </w:pPr>
    </w:p>
    <w:p w14:paraId="7FA0EE13" w14:textId="77777777" w:rsidR="00C21220" w:rsidRPr="00AF65E1" w:rsidRDefault="00C21220" w:rsidP="00C21220">
      <w:pPr>
        <w:spacing w:line="360" w:lineRule="auto"/>
        <w:rPr>
          <w:rFonts w:ascii="ＭＳ 明朝" w:hAnsi="ＭＳ 明朝"/>
          <w:color w:val="000000" w:themeColor="text1"/>
          <w:szCs w:val="21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 xml:space="preserve">受任者　　</w:t>
      </w:r>
    </w:p>
    <w:p w14:paraId="52BBDCF5" w14:textId="77777777" w:rsidR="00BF2AC5" w:rsidRPr="00AF65E1" w:rsidRDefault="00C21220" w:rsidP="00C21220">
      <w:pPr>
        <w:spacing w:line="360" w:lineRule="auto"/>
        <w:rPr>
          <w:rFonts w:ascii="ＭＳ 明朝" w:hAnsi="ＭＳ 明朝"/>
          <w:color w:val="000000" w:themeColor="text1"/>
          <w:szCs w:val="21"/>
          <w:u w:val="single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氏　名：</w:t>
      </w:r>
      <w:r w:rsidR="00BF2AC5" w:rsidRPr="00AF65E1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印　　　　電話番号：　　　　　　　　　　　　　</w:t>
      </w:r>
    </w:p>
    <w:p w14:paraId="621F24DC" w14:textId="7C292D4D" w:rsidR="00C21220" w:rsidRPr="00AF65E1" w:rsidRDefault="00C21220" w:rsidP="00C21220">
      <w:pPr>
        <w:spacing w:line="360" w:lineRule="auto"/>
        <w:rPr>
          <w:rFonts w:ascii="ＭＳ 明朝" w:hAnsi="ＭＳ 明朝"/>
          <w:color w:val="000000" w:themeColor="text1"/>
          <w:szCs w:val="21"/>
          <w:u w:val="single"/>
        </w:rPr>
      </w:pPr>
      <w:r w:rsidRPr="00AF65E1">
        <w:rPr>
          <w:rFonts w:ascii="ＭＳ 明朝" w:hAnsi="ＭＳ 明朝" w:hint="eastAsia"/>
          <w:color w:val="000000" w:themeColor="text1"/>
          <w:szCs w:val="21"/>
        </w:rPr>
        <w:t>住　所：</w:t>
      </w:r>
      <w:r w:rsidRPr="00AF65E1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</w:t>
      </w:r>
    </w:p>
    <w:p w14:paraId="64A88570" w14:textId="39323EA8" w:rsidR="00DE68B0" w:rsidRPr="00AF65E1" w:rsidRDefault="00040A57" w:rsidP="007516D2">
      <w:pPr>
        <w:rPr>
          <w:rFonts w:ascii="ＭＳ 明朝" w:hAnsi="ＭＳ 明朝"/>
          <w:color w:val="000000" w:themeColor="text1"/>
          <w:szCs w:val="21"/>
        </w:rPr>
      </w:pPr>
      <w:r w:rsidRPr="00AF65E1">
        <w:rPr>
          <w:color w:val="000000" w:themeColor="text1"/>
        </w:rPr>
        <w:br w:type="page"/>
      </w:r>
      <w:r w:rsidR="00DE68B0" w:rsidRPr="00AF65E1">
        <w:rPr>
          <w:rFonts w:ascii="ＭＳ 明朝" w:hAnsi="ＭＳ 明朝" w:hint="eastAsia"/>
          <w:color w:val="000000" w:themeColor="text1"/>
        </w:rPr>
        <w:lastRenderedPageBreak/>
        <w:t>第</w:t>
      </w:r>
      <w:r w:rsidR="00C21220" w:rsidRPr="00AF65E1">
        <w:rPr>
          <w:rFonts w:ascii="ＭＳ 明朝" w:hAnsi="ＭＳ 明朝" w:hint="eastAsia"/>
          <w:color w:val="000000" w:themeColor="text1"/>
        </w:rPr>
        <w:t>３</w:t>
      </w:r>
      <w:r w:rsidR="00DE68B0" w:rsidRPr="00AF65E1">
        <w:rPr>
          <w:rFonts w:ascii="ＭＳ 明朝" w:hAnsi="ＭＳ 明朝" w:hint="eastAsia"/>
          <w:color w:val="000000" w:themeColor="text1"/>
        </w:rPr>
        <w:t>号様式（第</w:t>
      </w:r>
      <w:r w:rsidR="007F0D21" w:rsidRPr="00AF65E1">
        <w:rPr>
          <w:rFonts w:ascii="ＭＳ 明朝" w:hAnsi="ＭＳ 明朝" w:hint="eastAsia"/>
          <w:color w:val="000000" w:themeColor="text1"/>
        </w:rPr>
        <w:t>７</w:t>
      </w:r>
      <w:r w:rsidR="00DE68B0" w:rsidRPr="00AF65E1">
        <w:rPr>
          <w:rFonts w:ascii="ＭＳ 明朝" w:hAnsi="ＭＳ 明朝" w:hint="eastAsia"/>
          <w:color w:val="000000" w:themeColor="text1"/>
        </w:rPr>
        <w:t>条関係）</w:t>
      </w:r>
    </w:p>
    <w:p w14:paraId="3013FB3F" w14:textId="77777777" w:rsidR="00DE68B0" w:rsidRPr="00AF65E1" w:rsidRDefault="00DE68B0" w:rsidP="00DE68B0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099A6666" w14:textId="77777777" w:rsidR="00DE68B0" w:rsidRPr="00AF65E1" w:rsidRDefault="00DE68B0" w:rsidP="00DE68B0">
      <w:pPr>
        <w:wordWrap w:val="0"/>
        <w:autoSpaceDE w:val="0"/>
        <w:autoSpaceDN w:val="0"/>
        <w:jc w:val="right"/>
        <w:rPr>
          <w:rFonts w:ascii="ＭＳ 明朝"/>
          <w:color w:val="000000" w:themeColor="text1"/>
        </w:rPr>
      </w:pPr>
    </w:p>
    <w:p w14:paraId="0357079D" w14:textId="6BBF3270" w:rsidR="00DE68B0" w:rsidRPr="00AF65E1" w:rsidRDefault="00DE68B0" w:rsidP="00DE68B0">
      <w:pPr>
        <w:autoSpaceDE w:val="0"/>
        <w:autoSpaceDN w:val="0"/>
        <w:ind w:leftChars="3307" w:left="6945"/>
        <w:jc w:val="distribute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第号</w:t>
      </w:r>
    </w:p>
    <w:p w14:paraId="3CCBBA1F" w14:textId="4C978C55" w:rsidR="00DE68B0" w:rsidRPr="00AF65E1" w:rsidRDefault="00DE68B0" w:rsidP="00DE68B0">
      <w:pPr>
        <w:pStyle w:val="a3"/>
        <w:wordWrap w:val="0"/>
        <w:autoSpaceDE w:val="0"/>
        <w:autoSpaceDN w:val="0"/>
        <w:jc w:val="right"/>
        <w:rPr>
          <w:rFonts w:hAnsi="Century"/>
          <w:color w:val="000000" w:themeColor="text1"/>
        </w:rPr>
      </w:pPr>
      <w:r w:rsidRPr="00AF65E1">
        <w:rPr>
          <w:rFonts w:hAnsi="Century"/>
          <w:color w:val="000000" w:themeColor="text1"/>
        </w:rPr>
        <w:fldChar w:fldCharType="begin"/>
      </w:r>
      <w:r w:rsidRPr="00AF65E1">
        <w:rPr>
          <w:rFonts w:hAnsi="Century"/>
          <w:color w:val="000000" w:themeColor="text1"/>
        </w:rPr>
        <w:instrText xml:space="preserve"> MERGEFIELD 交付決定日</w:instrText>
      </w:r>
      <w:r w:rsidRPr="00AF65E1">
        <w:rPr>
          <w:rFonts w:hAnsi="Century" w:hint="eastAsia"/>
          <w:color w:val="000000" w:themeColor="text1"/>
        </w:rPr>
        <w:instrText>\@ "ggge年M月d日"</w:instrText>
      </w:r>
      <w:r w:rsidRPr="00AF65E1">
        <w:rPr>
          <w:rFonts w:hAnsi="Century"/>
          <w:color w:val="000000" w:themeColor="text1"/>
        </w:rPr>
        <w:fldChar w:fldCharType="separate"/>
      </w:r>
      <w:r w:rsidR="00A077F2">
        <w:rPr>
          <w:rFonts w:hAnsi="Century" w:hint="eastAsia"/>
          <w:noProof/>
          <w:color w:val="000000" w:themeColor="text1"/>
        </w:rPr>
        <w:t xml:space="preserve">　　</w:t>
      </w:r>
      <w:r w:rsidR="00C273D5" w:rsidRPr="00AF65E1">
        <w:rPr>
          <w:rFonts w:hAnsi="Century" w:hint="eastAsia"/>
          <w:noProof/>
          <w:color w:val="000000" w:themeColor="text1"/>
        </w:rPr>
        <w:t xml:space="preserve">　</w:t>
      </w:r>
      <w:r w:rsidRPr="00AF65E1">
        <w:rPr>
          <w:rFonts w:hAnsi="Century" w:hint="eastAsia"/>
          <w:noProof/>
          <w:color w:val="000000" w:themeColor="text1"/>
        </w:rPr>
        <w:t>年</w:t>
      </w:r>
      <w:r w:rsidR="00C273D5" w:rsidRPr="00AF65E1">
        <w:rPr>
          <w:rFonts w:hAnsi="Century" w:hint="eastAsia"/>
          <w:noProof/>
          <w:color w:val="000000" w:themeColor="text1"/>
        </w:rPr>
        <w:t xml:space="preserve">　　</w:t>
      </w:r>
      <w:r w:rsidRPr="00AF65E1">
        <w:rPr>
          <w:rFonts w:hAnsi="Century" w:hint="eastAsia"/>
          <w:noProof/>
          <w:color w:val="000000" w:themeColor="text1"/>
        </w:rPr>
        <w:t>月</w:t>
      </w:r>
      <w:r w:rsidR="00C273D5" w:rsidRPr="00AF65E1">
        <w:rPr>
          <w:rFonts w:hAnsi="Century" w:hint="eastAsia"/>
          <w:noProof/>
          <w:color w:val="000000" w:themeColor="text1"/>
        </w:rPr>
        <w:t xml:space="preserve">　　</w:t>
      </w:r>
      <w:r w:rsidRPr="00AF65E1">
        <w:rPr>
          <w:rFonts w:hAnsi="Century" w:hint="eastAsia"/>
          <w:noProof/>
          <w:color w:val="000000" w:themeColor="text1"/>
        </w:rPr>
        <w:t>日</w:t>
      </w:r>
      <w:r w:rsidRPr="00AF65E1">
        <w:rPr>
          <w:rFonts w:hAnsi="Century"/>
          <w:color w:val="000000" w:themeColor="text1"/>
        </w:rPr>
        <w:fldChar w:fldCharType="end"/>
      </w:r>
    </w:p>
    <w:p w14:paraId="74927858" w14:textId="6481DA07" w:rsidR="00DE68B0" w:rsidRPr="00AF65E1" w:rsidRDefault="00120B25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〇〇</w:t>
      </w:r>
      <w:r w:rsidR="00DE68B0" w:rsidRPr="00AF65E1">
        <w:rPr>
          <w:rFonts w:ascii="ＭＳ 明朝" w:hint="eastAsia"/>
          <w:color w:val="000000" w:themeColor="text1"/>
        </w:rPr>
        <w:t>様</w:t>
      </w:r>
    </w:p>
    <w:p w14:paraId="321FD06A" w14:textId="77777777" w:rsidR="00DE68B0" w:rsidRPr="00AF65E1" w:rsidRDefault="00DE68B0" w:rsidP="00DE68B0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098B4382" w14:textId="32AAA486" w:rsidR="00DE68B0" w:rsidRPr="00AF65E1" w:rsidRDefault="00A83449" w:rsidP="00DE68B0">
      <w:pPr>
        <w:wordWrap w:val="0"/>
        <w:autoSpaceDE w:val="0"/>
        <w:autoSpaceDN w:val="0"/>
        <w:jc w:val="right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大田</w:t>
      </w:r>
      <w:r w:rsidR="00DE68B0" w:rsidRPr="00AF65E1">
        <w:rPr>
          <w:rFonts w:ascii="ＭＳ 明朝" w:hint="eastAsia"/>
          <w:color w:val="000000" w:themeColor="text1"/>
        </w:rPr>
        <w:t xml:space="preserve">区長　　</w:t>
      </w:r>
      <w:r w:rsidR="00120B25" w:rsidRPr="00AF65E1">
        <w:rPr>
          <w:rFonts w:ascii="ＭＳ 明朝" w:hint="eastAsia"/>
          <w:color w:val="000000" w:themeColor="text1"/>
        </w:rPr>
        <w:t>〇〇</w:t>
      </w:r>
      <w:r w:rsidR="00DE68B0" w:rsidRPr="00AF65E1">
        <w:rPr>
          <w:rFonts w:ascii="ＭＳ 明朝" w:hint="eastAsia"/>
          <w:color w:val="000000" w:themeColor="text1"/>
        </w:rPr>
        <w:t xml:space="preserve">　</w:t>
      </w:r>
      <w:r w:rsidR="00DE68B0" w:rsidRPr="00AF65E1">
        <w:rPr>
          <w:rFonts w:ascii="ＭＳ 明朝" w:hint="eastAsia"/>
          <w:color w:val="000000" w:themeColor="text1"/>
          <w:bdr w:val="single" w:sz="4" w:space="0" w:color="auto"/>
        </w:rPr>
        <w:t>印</w:t>
      </w:r>
      <w:r w:rsidR="00DE68B0" w:rsidRPr="00AF65E1">
        <w:rPr>
          <w:rFonts w:ascii="ＭＳ 明朝" w:hint="eastAsia"/>
          <w:color w:val="000000" w:themeColor="text1"/>
        </w:rPr>
        <w:t xml:space="preserve">　</w:t>
      </w:r>
    </w:p>
    <w:p w14:paraId="3EA99344" w14:textId="77777777" w:rsidR="00DE68B0" w:rsidRPr="00AF65E1" w:rsidRDefault="00DE68B0" w:rsidP="00DE68B0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0A8364A8" w14:textId="77777777" w:rsidR="00DE68B0" w:rsidRPr="00AF65E1" w:rsidRDefault="00DE68B0" w:rsidP="00DE68B0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6DB94969" w14:textId="6FB9BBF8" w:rsidR="00DE68B0" w:rsidRPr="00AF65E1" w:rsidRDefault="00A83449" w:rsidP="00DE68B0">
      <w:pPr>
        <w:autoSpaceDE w:val="0"/>
        <w:autoSpaceDN w:val="0"/>
        <w:jc w:val="center"/>
        <w:rPr>
          <w:rFonts w:ascii="ＭＳ 明朝"/>
          <w:color w:val="000000" w:themeColor="text1"/>
        </w:rPr>
      </w:pPr>
      <w:r w:rsidRPr="00AF65E1">
        <w:rPr>
          <w:rFonts w:hint="eastAsia"/>
          <w:color w:val="000000" w:themeColor="text1"/>
        </w:rPr>
        <w:t>大田</w:t>
      </w:r>
      <w:r w:rsidR="00DE68B0" w:rsidRPr="00AF65E1">
        <w:rPr>
          <w:rFonts w:hint="eastAsia"/>
          <w:color w:val="000000" w:themeColor="text1"/>
        </w:rPr>
        <w:t>区区民葬儀</w:t>
      </w:r>
      <w:r w:rsidRPr="00AF65E1">
        <w:rPr>
          <w:rFonts w:hint="eastAsia"/>
          <w:color w:val="000000" w:themeColor="text1"/>
        </w:rPr>
        <w:t>助成</w:t>
      </w:r>
      <w:r w:rsidR="00DE68B0" w:rsidRPr="00AF65E1">
        <w:rPr>
          <w:rFonts w:hint="eastAsia"/>
          <w:color w:val="000000" w:themeColor="text1"/>
        </w:rPr>
        <w:t>金交付決定通知書</w:t>
      </w:r>
    </w:p>
    <w:p w14:paraId="78422CD0" w14:textId="77777777" w:rsidR="00DE68B0" w:rsidRPr="00AF65E1" w:rsidRDefault="00DE68B0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1DBE2884" w14:textId="38BD7244" w:rsidR="00DE68B0" w:rsidRPr="00AF65E1" w:rsidRDefault="00DE68B0" w:rsidP="00112906">
      <w:pPr>
        <w:wordWrap w:val="0"/>
        <w:autoSpaceDE w:val="0"/>
        <w:autoSpaceDN w:val="0"/>
        <w:ind w:firstLineChars="100" w:firstLine="210"/>
        <w:rPr>
          <w:rFonts w:ascii="ＭＳ 明朝"/>
          <w:color w:val="000000" w:themeColor="text1"/>
        </w:rPr>
      </w:pPr>
      <w:r w:rsidRPr="00AF65E1">
        <w:rPr>
          <w:rFonts w:ascii="ＭＳ 明朝"/>
          <w:color w:val="000000" w:themeColor="text1"/>
        </w:rPr>
        <w:fldChar w:fldCharType="begin"/>
      </w:r>
      <w:r w:rsidRPr="00AF65E1">
        <w:rPr>
          <w:rFonts w:ascii="ＭＳ 明朝"/>
          <w:color w:val="000000" w:themeColor="text1"/>
        </w:rPr>
        <w:instrText xml:space="preserve"> </w:instrText>
      </w:r>
      <w:r w:rsidRPr="00AF65E1">
        <w:rPr>
          <w:rFonts w:ascii="ＭＳ 明朝" w:hint="eastAsia"/>
          <w:color w:val="000000" w:themeColor="text1"/>
        </w:rPr>
        <w:instrText>MERGEFIELD 受付日</w:instrText>
      </w:r>
      <w:r w:rsidRPr="00AF65E1">
        <w:rPr>
          <w:rFonts w:hint="eastAsia"/>
          <w:color w:val="000000" w:themeColor="text1"/>
        </w:rPr>
        <w:instrText>\@ "ggge</w:instrText>
      </w:r>
      <w:r w:rsidRPr="00AF65E1">
        <w:rPr>
          <w:rFonts w:hint="eastAsia"/>
          <w:color w:val="000000" w:themeColor="text1"/>
        </w:rPr>
        <w:instrText>年</w:instrText>
      </w:r>
      <w:r w:rsidRPr="00AF65E1">
        <w:rPr>
          <w:rFonts w:hint="eastAsia"/>
          <w:color w:val="000000" w:themeColor="text1"/>
        </w:rPr>
        <w:instrText>M</w:instrText>
      </w:r>
      <w:r w:rsidRPr="00AF65E1">
        <w:rPr>
          <w:rFonts w:hint="eastAsia"/>
          <w:color w:val="000000" w:themeColor="text1"/>
        </w:rPr>
        <w:instrText>月</w:instrText>
      </w:r>
      <w:r w:rsidRPr="00AF65E1">
        <w:rPr>
          <w:rFonts w:hint="eastAsia"/>
          <w:color w:val="000000" w:themeColor="text1"/>
        </w:rPr>
        <w:instrText>d</w:instrText>
      </w:r>
      <w:r w:rsidRPr="00AF65E1">
        <w:rPr>
          <w:rFonts w:hint="eastAsia"/>
          <w:color w:val="000000" w:themeColor="text1"/>
        </w:rPr>
        <w:instrText>日</w:instrText>
      </w:r>
      <w:r w:rsidRPr="00AF65E1">
        <w:rPr>
          <w:rFonts w:hint="eastAsia"/>
          <w:color w:val="000000" w:themeColor="text1"/>
        </w:rPr>
        <w:instrText>"</w:instrText>
      </w:r>
      <w:r w:rsidRPr="00AF65E1">
        <w:rPr>
          <w:rFonts w:ascii="ＭＳ 明朝"/>
          <w:color w:val="000000" w:themeColor="text1"/>
        </w:rPr>
        <w:fldChar w:fldCharType="separate"/>
      </w:r>
      <w:r w:rsidR="00A077F2">
        <w:rPr>
          <w:rFonts w:ascii="ＭＳ 明朝" w:hint="eastAsia"/>
          <w:noProof/>
          <w:color w:val="000000" w:themeColor="text1"/>
        </w:rPr>
        <w:t xml:space="preserve">　　</w:t>
      </w:r>
      <w:r w:rsidR="00120B25" w:rsidRPr="00AF65E1">
        <w:rPr>
          <w:rFonts w:ascii="ＭＳ 明朝" w:hint="eastAsia"/>
          <w:noProof/>
          <w:color w:val="000000" w:themeColor="text1"/>
        </w:rPr>
        <w:t xml:space="preserve">　</w:t>
      </w:r>
      <w:r w:rsidRPr="00AF65E1">
        <w:rPr>
          <w:rFonts w:ascii="ＭＳ 明朝" w:hint="eastAsia"/>
          <w:noProof/>
          <w:color w:val="000000" w:themeColor="text1"/>
        </w:rPr>
        <w:t>年</w:t>
      </w:r>
      <w:r w:rsidR="00120B25" w:rsidRPr="00AF65E1">
        <w:rPr>
          <w:rFonts w:ascii="ＭＳ 明朝" w:hint="eastAsia"/>
          <w:noProof/>
          <w:color w:val="000000" w:themeColor="text1"/>
        </w:rPr>
        <w:t xml:space="preserve">　　</w:t>
      </w:r>
      <w:r w:rsidRPr="00AF65E1">
        <w:rPr>
          <w:rFonts w:ascii="ＭＳ 明朝" w:hint="eastAsia"/>
          <w:noProof/>
          <w:color w:val="000000" w:themeColor="text1"/>
        </w:rPr>
        <w:t>月</w:t>
      </w:r>
      <w:r w:rsidR="00120B25" w:rsidRPr="00AF65E1">
        <w:rPr>
          <w:rFonts w:ascii="ＭＳ 明朝" w:hint="eastAsia"/>
          <w:noProof/>
          <w:color w:val="000000" w:themeColor="text1"/>
        </w:rPr>
        <w:t xml:space="preserve">　　</w:t>
      </w:r>
      <w:r w:rsidRPr="00AF65E1">
        <w:rPr>
          <w:rFonts w:ascii="ＭＳ 明朝" w:hint="eastAsia"/>
          <w:noProof/>
          <w:color w:val="000000" w:themeColor="text1"/>
        </w:rPr>
        <w:t>日</w:t>
      </w:r>
      <w:r w:rsidRPr="00AF65E1">
        <w:rPr>
          <w:rFonts w:ascii="ＭＳ 明朝"/>
          <w:color w:val="000000" w:themeColor="text1"/>
        </w:rPr>
        <w:fldChar w:fldCharType="end"/>
      </w:r>
      <w:r w:rsidRPr="00AF65E1">
        <w:rPr>
          <w:rFonts w:ascii="ＭＳ 明朝" w:hint="eastAsia"/>
          <w:color w:val="000000" w:themeColor="text1"/>
        </w:rPr>
        <w:t>付けで申請のあった</w:t>
      </w:r>
      <w:r w:rsidR="00A83449" w:rsidRPr="00AF65E1">
        <w:rPr>
          <w:rFonts w:ascii="ＭＳ 明朝" w:hint="eastAsia"/>
          <w:color w:val="000000" w:themeColor="text1"/>
        </w:rPr>
        <w:t>大田</w:t>
      </w:r>
      <w:r w:rsidRPr="00AF65E1">
        <w:rPr>
          <w:rFonts w:ascii="ＭＳ 明朝" w:hint="eastAsia"/>
          <w:color w:val="000000" w:themeColor="text1"/>
        </w:rPr>
        <w:t>区区民葬儀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Pr="00AF65E1">
        <w:rPr>
          <w:rFonts w:ascii="ＭＳ 明朝" w:hint="eastAsia"/>
          <w:color w:val="000000" w:themeColor="text1"/>
        </w:rPr>
        <w:t>金交付申請について、下記のとおり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="00F07E08" w:rsidRPr="00AF65E1">
        <w:rPr>
          <w:rFonts w:ascii="ＭＳ 明朝" w:hint="eastAsia"/>
          <w:color w:val="000000" w:themeColor="text1"/>
        </w:rPr>
        <w:t>金の</w:t>
      </w:r>
      <w:r w:rsidR="00A03992" w:rsidRPr="00AF65E1">
        <w:rPr>
          <w:rFonts w:ascii="ＭＳ 明朝" w:hint="eastAsia"/>
          <w:color w:val="000000" w:themeColor="text1"/>
        </w:rPr>
        <w:t>交付を</w:t>
      </w:r>
      <w:r w:rsidRPr="00AF65E1">
        <w:rPr>
          <w:rFonts w:ascii="ＭＳ 明朝" w:hint="eastAsia"/>
          <w:color w:val="000000" w:themeColor="text1"/>
        </w:rPr>
        <w:t>決定しましたので、</w:t>
      </w:r>
      <w:r w:rsidR="00A83449" w:rsidRPr="00AF65E1">
        <w:rPr>
          <w:rFonts w:ascii="ＭＳ 明朝" w:hint="eastAsia"/>
          <w:color w:val="000000" w:themeColor="text1"/>
        </w:rPr>
        <w:t>大田</w:t>
      </w:r>
      <w:r w:rsidRPr="00AF65E1">
        <w:rPr>
          <w:rFonts w:hint="eastAsia"/>
          <w:color w:val="000000" w:themeColor="text1"/>
        </w:rPr>
        <w:t>区区民葬儀</w:t>
      </w:r>
      <w:r w:rsidR="00A83449" w:rsidRPr="00AF65E1">
        <w:rPr>
          <w:rFonts w:hint="eastAsia"/>
          <w:color w:val="000000" w:themeColor="text1"/>
        </w:rPr>
        <w:t>助成</w:t>
      </w:r>
      <w:r w:rsidRPr="00AF65E1">
        <w:rPr>
          <w:rFonts w:hint="eastAsia"/>
          <w:color w:val="000000" w:themeColor="text1"/>
        </w:rPr>
        <w:t>金交付要綱</w:t>
      </w:r>
      <w:r w:rsidRPr="00AF65E1">
        <w:rPr>
          <w:rFonts w:ascii="ＭＳ 明朝" w:hint="eastAsia"/>
          <w:color w:val="000000" w:themeColor="text1"/>
        </w:rPr>
        <w:t>第</w:t>
      </w:r>
      <w:r w:rsidR="00E95BF8" w:rsidRPr="00AF65E1">
        <w:rPr>
          <w:rFonts w:ascii="ＭＳ 明朝" w:hint="eastAsia"/>
          <w:color w:val="000000" w:themeColor="text1"/>
        </w:rPr>
        <w:t>７</w:t>
      </w:r>
      <w:r w:rsidRPr="00AF65E1">
        <w:rPr>
          <w:rFonts w:ascii="ＭＳ 明朝" w:hint="eastAsia"/>
          <w:color w:val="000000" w:themeColor="text1"/>
        </w:rPr>
        <w:t>条第１項の規定により通知します。</w:t>
      </w:r>
    </w:p>
    <w:p w14:paraId="23251AA9" w14:textId="77777777" w:rsidR="00DE68B0" w:rsidRPr="00AF65E1" w:rsidRDefault="00DE68B0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617C7C8A" w14:textId="77777777" w:rsidR="00DE68B0" w:rsidRPr="00AF65E1" w:rsidRDefault="00DE68B0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7FC2AE58" w14:textId="77777777" w:rsidR="00DE68B0" w:rsidRPr="00AF65E1" w:rsidRDefault="00DE68B0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6AA75B9B" w14:textId="77777777" w:rsidR="00DE68B0" w:rsidRPr="00AF65E1" w:rsidRDefault="00DE68B0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31722A0B" w14:textId="77777777" w:rsidR="00DE68B0" w:rsidRPr="00AF65E1" w:rsidRDefault="00DE68B0" w:rsidP="00DE68B0">
      <w:pPr>
        <w:wordWrap w:val="0"/>
        <w:autoSpaceDE w:val="0"/>
        <w:autoSpaceDN w:val="0"/>
        <w:jc w:val="center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記</w:t>
      </w:r>
    </w:p>
    <w:p w14:paraId="03C3AE95" w14:textId="77777777" w:rsidR="00DE68B0" w:rsidRPr="00AF65E1" w:rsidRDefault="00DE68B0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050D41A8" w14:textId="2B4CE7A7" w:rsidR="00DE68B0" w:rsidRPr="00AF65E1" w:rsidRDefault="00DE68B0" w:rsidP="00DE68B0">
      <w:pPr>
        <w:wordWrap w:val="0"/>
        <w:autoSpaceDE w:val="0"/>
        <w:autoSpaceDN w:val="0"/>
        <w:jc w:val="center"/>
        <w:rPr>
          <w:rFonts w:ascii="ＭＳ 明朝"/>
          <w:color w:val="000000" w:themeColor="text1"/>
          <w:u w:val="single"/>
        </w:rPr>
      </w:pPr>
      <w:r w:rsidRPr="00AF65E1">
        <w:rPr>
          <w:rFonts w:ascii="ＭＳ 明朝" w:hint="eastAsia"/>
          <w:color w:val="000000" w:themeColor="text1"/>
          <w:u w:val="single"/>
        </w:rPr>
        <w:t xml:space="preserve">金　</w:t>
      </w:r>
      <w:r w:rsidR="00120B25" w:rsidRPr="00AF65E1">
        <w:rPr>
          <w:rFonts w:ascii="ＭＳ 明朝" w:hint="eastAsia"/>
          <w:color w:val="000000" w:themeColor="text1"/>
          <w:u w:val="single"/>
        </w:rPr>
        <w:t xml:space="preserve">　　　　　　　　</w:t>
      </w:r>
      <w:r w:rsidRPr="00AF65E1">
        <w:rPr>
          <w:rFonts w:ascii="ＭＳ 明朝" w:hint="eastAsia"/>
          <w:color w:val="000000" w:themeColor="text1"/>
          <w:u w:val="single"/>
        </w:rPr>
        <w:t xml:space="preserve"> 円</w:t>
      </w:r>
    </w:p>
    <w:p w14:paraId="689C6DFF" w14:textId="77777777" w:rsidR="00DE68B0" w:rsidRPr="00AF65E1" w:rsidRDefault="00DE68B0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5434B0AB" w14:textId="77777777" w:rsidR="00DE68B0" w:rsidRPr="00AF65E1" w:rsidRDefault="00DE68B0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※</w:t>
      </w:r>
      <w:r w:rsidRPr="00AF65E1">
        <w:rPr>
          <w:rFonts w:ascii="ＭＳ 明朝" w:hint="eastAsia"/>
          <w:color w:val="000000" w:themeColor="text1"/>
          <w:spacing w:val="-51"/>
        </w:rPr>
        <w:t xml:space="preserve">　</w:t>
      </w:r>
      <w:r w:rsidRPr="00AF65E1">
        <w:rPr>
          <w:rFonts w:ascii="ＭＳ 明朝" w:hint="eastAsia"/>
          <w:color w:val="000000" w:themeColor="text1"/>
        </w:rPr>
        <w:t>注意</w:t>
      </w:r>
    </w:p>
    <w:p w14:paraId="046A7295" w14:textId="1E59D13B" w:rsidR="00DE68B0" w:rsidRPr="00AF65E1" w:rsidRDefault="00DE68B0" w:rsidP="00DE68B0">
      <w:pPr>
        <w:ind w:leftChars="100" w:left="420" w:hangingChars="100" w:hanging="210"/>
        <w:rPr>
          <w:color w:val="000000" w:themeColor="text1"/>
        </w:rPr>
      </w:pPr>
      <w:r w:rsidRPr="00AF65E1">
        <w:rPr>
          <w:rFonts w:hint="eastAsia"/>
          <w:color w:val="000000" w:themeColor="text1"/>
        </w:rPr>
        <w:t xml:space="preserve">１　</w:t>
      </w:r>
      <w:r w:rsidR="00A83449" w:rsidRPr="00AF65E1">
        <w:rPr>
          <w:rFonts w:hint="eastAsia"/>
          <w:color w:val="000000" w:themeColor="text1"/>
        </w:rPr>
        <w:t>大田</w:t>
      </w:r>
      <w:r w:rsidRPr="00AF65E1">
        <w:rPr>
          <w:rFonts w:hint="eastAsia"/>
          <w:color w:val="000000" w:themeColor="text1"/>
        </w:rPr>
        <w:t>区区民葬儀</w:t>
      </w:r>
      <w:r w:rsidR="00A83449" w:rsidRPr="00AF65E1">
        <w:rPr>
          <w:rFonts w:hint="eastAsia"/>
          <w:color w:val="000000" w:themeColor="text1"/>
        </w:rPr>
        <w:t>助成</w:t>
      </w:r>
      <w:r w:rsidRPr="00AF65E1">
        <w:rPr>
          <w:rFonts w:hint="eastAsia"/>
          <w:color w:val="000000" w:themeColor="text1"/>
        </w:rPr>
        <w:t>金交付要綱</w:t>
      </w:r>
      <w:r w:rsidRPr="00AF65E1">
        <w:rPr>
          <w:rFonts w:ascii="ＭＳ 明朝" w:hint="eastAsia"/>
          <w:color w:val="000000" w:themeColor="text1"/>
        </w:rPr>
        <w:t>の規定に違反したときは、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Pr="00AF65E1">
        <w:rPr>
          <w:rFonts w:ascii="ＭＳ 明朝" w:hint="eastAsia"/>
          <w:color w:val="000000" w:themeColor="text1"/>
        </w:rPr>
        <w:t>金の交付決定を取り消すことがあります。</w:t>
      </w:r>
    </w:p>
    <w:p w14:paraId="02BA652C" w14:textId="77777777" w:rsidR="00DE68B0" w:rsidRPr="00AF65E1" w:rsidRDefault="00DE68B0" w:rsidP="00DE68B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43C7EE73" w14:textId="0C7DAC4A" w:rsidR="00DE68B0" w:rsidRPr="00AF65E1" w:rsidRDefault="00DE68B0" w:rsidP="00DE68B0">
      <w:pPr>
        <w:wordWrap w:val="0"/>
        <w:autoSpaceDE w:val="0"/>
        <w:autoSpaceDN w:val="0"/>
        <w:ind w:left="318" w:hanging="318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 xml:space="preserve">　</w:t>
      </w:r>
      <w:r w:rsidRPr="00AF65E1">
        <w:rPr>
          <w:rFonts w:ascii="ＭＳ 明朝"/>
          <w:color w:val="000000" w:themeColor="text1"/>
        </w:rPr>
        <w:t>2</w:t>
      </w:r>
      <w:r w:rsidRPr="00AF65E1">
        <w:rPr>
          <w:rFonts w:ascii="ＭＳ 明朝" w:hint="eastAsia"/>
          <w:color w:val="000000" w:themeColor="text1"/>
        </w:rPr>
        <w:t xml:space="preserve">　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Pr="00AF65E1">
        <w:rPr>
          <w:rFonts w:ascii="ＭＳ 明朝" w:hint="eastAsia"/>
          <w:color w:val="000000" w:themeColor="text1"/>
        </w:rPr>
        <w:t>金の交付決定を取り消した場合において、既に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Pr="00AF65E1">
        <w:rPr>
          <w:rFonts w:ascii="ＭＳ 明朝" w:hint="eastAsia"/>
          <w:color w:val="000000" w:themeColor="text1"/>
        </w:rPr>
        <w:t>金が交付されているときは、その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Pr="00AF65E1">
        <w:rPr>
          <w:rFonts w:ascii="ＭＳ 明朝" w:hint="eastAsia"/>
          <w:color w:val="000000" w:themeColor="text1"/>
        </w:rPr>
        <w:t>金を返還していただきます。</w:t>
      </w:r>
    </w:p>
    <w:p w14:paraId="7B1761FF" w14:textId="7E78BD76" w:rsidR="00A51710" w:rsidRPr="00AF65E1" w:rsidRDefault="00A51710" w:rsidP="00B058F8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790956CB" w14:textId="77777777" w:rsidR="00A51710" w:rsidRPr="00AF65E1" w:rsidRDefault="00A51710">
      <w:pPr>
        <w:widowControl/>
        <w:jc w:val="left"/>
        <w:rPr>
          <w:rFonts w:ascii="ＭＳ 明朝"/>
          <w:color w:val="000000" w:themeColor="text1"/>
        </w:rPr>
      </w:pPr>
      <w:r w:rsidRPr="00AF65E1">
        <w:rPr>
          <w:color w:val="000000" w:themeColor="text1"/>
        </w:rPr>
        <w:br w:type="page"/>
      </w:r>
    </w:p>
    <w:p w14:paraId="37D74B50" w14:textId="0AB3E80D" w:rsidR="00A51710" w:rsidRPr="00AF65E1" w:rsidRDefault="00A51710" w:rsidP="00A51710">
      <w:pPr>
        <w:wordWrap w:val="0"/>
        <w:rPr>
          <w:rFonts w:ascii="ＭＳ 明朝"/>
          <w:color w:val="000000" w:themeColor="text1"/>
        </w:rPr>
      </w:pPr>
      <w:r w:rsidRPr="00AF65E1">
        <w:rPr>
          <w:rFonts w:ascii="ＭＳ 明朝" w:hAnsi="ＭＳ 明朝" w:hint="eastAsia"/>
          <w:color w:val="000000" w:themeColor="text1"/>
        </w:rPr>
        <w:lastRenderedPageBreak/>
        <w:t>第</w:t>
      </w:r>
      <w:r w:rsidR="00C21220" w:rsidRPr="00AF65E1">
        <w:rPr>
          <w:rFonts w:ascii="ＭＳ 明朝" w:hAnsi="ＭＳ 明朝" w:hint="eastAsia"/>
          <w:color w:val="000000" w:themeColor="text1"/>
        </w:rPr>
        <w:t>４</w:t>
      </w:r>
      <w:r w:rsidRPr="00AF65E1">
        <w:rPr>
          <w:rFonts w:ascii="ＭＳ 明朝" w:hAnsi="ＭＳ 明朝" w:hint="eastAsia"/>
          <w:color w:val="000000" w:themeColor="text1"/>
        </w:rPr>
        <w:t>号様式（第</w:t>
      </w:r>
      <w:r w:rsidR="00E95BF8" w:rsidRPr="00AF65E1">
        <w:rPr>
          <w:rFonts w:ascii="ＭＳ 明朝" w:hAnsi="ＭＳ 明朝" w:hint="eastAsia"/>
          <w:color w:val="000000" w:themeColor="text1"/>
        </w:rPr>
        <w:t>７</w:t>
      </w:r>
      <w:r w:rsidRPr="00AF65E1">
        <w:rPr>
          <w:rFonts w:ascii="ＭＳ 明朝" w:hAnsi="ＭＳ 明朝" w:hint="eastAsia"/>
          <w:color w:val="000000" w:themeColor="text1"/>
        </w:rPr>
        <w:t>条関係）</w:t>
      </w:r>
    </w:p>
    <w:p w14:paraId="5971080A" w14:textId="77777777" w:rsidR="00A51710" w:rsidRPr="00AF65E1" w:rsidRDefault="00A51710" w:rsidP="00A51710">
      <w:pPr>
        <w:wordWrap w:val="0"/>
        <w:autoSpaceDE w:val="0"/>
        <w:autoSpaceDN w:val="0"/>
        <w:jc w:val="right"/>
        <w:rPr>
          <w:rFonts w:ascii="ＭＳ 明朝"/>
          <w:color w:val="000000" w:themeColor="text1"/>
        </w:rPr>
      </w:pPr>
    </w:p>
    <w:p w14:paraId="604E4883" w14:textId="58D9E1AD" w:rsidR="00A51710" w:rsidRPr="00AF65E1" w:rsidRDefault="00A51710" w:rsidP="00A51710">
      <w:pPr>
        <w:autoSpaceDE w:val="0"/>
        <w:autoSpaceDN w:val="0"/>
        <w:ind w:leftChars="3307" w:left="6945"/>
        <w:jc w:val="distribute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第号</w:t>
      </w:r>
    </w:p>
    <w:p w14:paraId="3640C479" w14:textId="5680032F" w:rsidR="00A51710" w:rsidRPr="00AF65E1" w:rsidRDefault="00A51710" w:rsidP="00A51710">
      <w:pPr>
        <w:wordWrap w:val="0"/>
        <w:autoSpaceDE w:val="0"/>
        <w:autoSpaceDN w:val="0"/>
        <w:ind w:leftChars="3307" w:left="6945"/>
        <w:jc w:val="distribute"/>
        <w:rPr>
          <w:rFonts w:ascii="ＭＳ 明朝"/>
          <w:color w:val="000000" w:themeColor="text1"/>
        </w:rPr>
      </w:pPr>
      <w:r w:rsidRPr="00AF65E1">
        <w:rPr>
          <w:rFonts w:ascii="ＭＳ 明朝"/>
          <w:color w:val="000000" w:themeColor="text1"/>
        </w:rPr>
        <w:fldChar w:fldCharType="begin"/>
      </w:r>
      <w:r w:rsidRPr="00AF65E1">
        <w:rPr>
          <w:rFonts w:ascii="ＭＳ 明朝"/>
          <w:color w:val="000000" w:themeColor="text1"/>
        </w:rPr>
        <w:instrText xml:space="preserve"> </w:instrText>
      </w:r>
      <w:r w:rsidRPr="00AF65E1">
        <w:rPr>
          <w:rFonts w:ascii="ＭＳ 明朝" w:hint="eastAsia"/>
          <w:color w:val="000000" w:themeColor="text1"/>
        </w:rPr>
        <w:instrText>MERGEFIELD 交付決定日</w:instrText>
      </w:r>
      <w:r w:rsidRPr="00AF65E1">
        <w:rPr>
          <w:rFonts w:ascii="ＭＳ 明朝"/>
          <w:color w:val="000000" w:themeColor="text1"/>
        </w:rPr>
        <w:instrText>\@ "ggge</w:instrText>
      </w:r>
      <w:r w:rsidRPr="00AF65E1">
        <w:rPr>
          <w:rFonts w:ascii="ＭＳ 明朝" w:hint="eastAsia"/>
          <w:color w:val="000000" w:themeColor="text1"/>
        </w:rPr>
        <w:instrText>年</w:instrText>
      </w:r>
      <w:r w:rsidRPr="00AF65E1">
        <w:rPr>
          <w:rFonts w:ascii="ＭＳ 明朝"/>
          <w:color w:val="000000" w:themeColor="text1"/>
        </w:rPr>
        <w:instrText>M</w:instrText>
      </w:r>
      <w:r w:rsidRPr="00AF65E1">
        <w:rPr>
          <w:rFonts w:ascii="ＭＳ 明朝" w:hint="eastAsia"/>
          <w:color w:val="000000" w:themeColor="text1"/>
        </w:rPr>
        <w:instrText>月</w:instrText>
      </w:r>
      <w:r w:rsidRPr="00AF65E1">
        <w:rPr>
          <w:rFonts w:ascii="ＭＳ 明朝"/>
          <w:color w:val="000000" w:themeColor="text1"/>
        </w:rPr>
        <w:instrText>d</w:instrText>
      </w:r>
      <w:r w:rsidRPr="00AF65E1">
        <w:rPr>
          <w:rFonts w:ascii="ＭＳ 明朝" w:hint="eastAsia"/>
          <w:color w:val="000000" w:themeColor="text1"/>
        </w:rPr>
        <w:instrText>日</w:instrText>
      </w:r>
      <w:r w:rsidRPr="00AF65E1">
        <w:rPr>
          <w:rFonts w:ascii="ＭＳ 明朝"/>
          <w:color w:val="000000" w:themeColor="text1"/>
        </w:rPr>
        <w:instrText>"</w:instrText>
      </w:r>
      <w:r w:rsidRPr="00AF65E1">
        <w:rPr>
          <w:rFonts w:ascii="ＭＳ 明朝"/>
          <w:color w:val="000000" w:themeColor="text1"/>
        </w:rPr>
        <w:fldChar w:fldCharType="separate"/>
      </w:r>
      <w:r w:rsidR="00A077F2">
        <w:rPr>
          <w:rFonts w:ascii="ＭＳ 明朝" w:hint="eastAsia"/>
          <w:noProof/>
          <w:color w:val="000000" w:themeColor="text1"/>
        </w:rPr>
        <w:t xml:space="preserve">　　</w:t>
      </w:r>
      <w:r w:rsidR="00120B25" w:rsidRPr="00AF65E1">
        <w:rPr>
          <w:rFonts w:ascii="ＭＳ 明朝" w:hint="eastAsia"/>
          <w:noProof/>
          <w:color w:val="000000" w:themeColor="text1"/>
        </w:rPr>
        <w:t xml:space="preserve">　</w:t>
      </w:r>
      <w:r w:rsidRPr="00AF65E1">
        <w:rPr>
          <w:rFonts w:ascii="ＭＳ 明朝" w:hint="eastAsia"/>
          <w:noProof/>
          <w:color w:val="000000" w:themeColor="text1"/>
        </w:rPr>
        <w:t>年</w:t>
      </w:r>
      <w:r w:rsidR="00120B25" w:rsidRPr="00AF65E1">
        <w:rPr>
          <w:rFonts w:ascii="ＭＳ 明朝" w:hint="eastAsia"/>
          <w:noProof/>
          <w:color w:val="000000" w:themeColor="text1"/>
        </w:rPr>
        <w:t xml:space="preserve">　　</w:t>
      </w:r>
      <w:r w:rsidRPr="00AF65E1">
        <w:rPr>
          <w:rFonts w:ascii="ＭＳ 明朝" w:hint="eastAsia"/>
          <w:noProof/>
          <w:color w:val="000000" w:themeColor="text1"/>
        </w:rPr>
        <w:t>月</w:t>
      </w:r>
      <w:r w:rsidR="00120B25" w:rsidRPr="00AF65E1">
        <w:rPr>
          <w:rFonts w:ascii="ＭＳ 明朝" w:hint="eastAsia"/>
          <w:noProof/>
          <w:color w:val="000000" w:themeColor="text1"/>
        </w:rPr>
        <w:t xml:space="preserve">　　</w:t>
      </w:r>
      <w:r w:rsidRPr="00AF65E1">
        <w:rPr>
          <w:rFonts w:ascii="ＭＳ 明朝" w:hint="eastAsia"/>
          <w:noProof/>
          <w:color w:val="000000" w:themeColor="text1"/>
        </w:rPr>
        <w:t>日</w:t>
      </w:r>
      <w:r w:rsidRPr="00AF65E1">
        <w:rPr>
          <w:rFonts w:ascii="ＭＳ 明朝"/>
          <w:color w:val="000000" w:themeColor="text1"/>
        </w:rPr>
        <w:fldChar w:fldCharType="end"/>
      </w:r>
    </w:p>
    <w:p w14:paraId="6305C578" w14:textId="77777777" w:rsidR="00120B25" w:rsidRPr="00AF65E1" w:rsidRDefault="00120B25" w:rsidP="00120B25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〇〇様</w:t>
      </w:r>
    </w:p>
    <w:p w14:paraId="6F3E8651" w14:textId="77777777" w:rsidR="00A51710" w:rsidRPr="00AF65E1" w:rsidRDefault="00A51710" w:rsidP="00A51710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4CB3BEF8" w14:textId="06451486" w:rsidR="00A51710" w:rsidRPr="00AF65E1" w:rsidRDefault="00A83449" w:rsidP="00A51710">
      <w:pPr>
        <w:wordWrap w:val="0"/>
        <w:autoSpaceDE w:val="0"/>
        <w:autoSpaceDN w:val="0"/>
        <w:jc w:val="right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大田</w:t>
      </w:r>
      <w:r w:rsidR="00A51710" w:rsidRPr="00AF65E1">
        <w:rPr>
          <w:rFonts w:ascii="ＭＳ 明朝" w:hint="eastAsia"/>
          <w:color w:val="000000" w:themeColor="text1"/>
        </w:rPr>
        <w:t xml:space="preserve">区長　　</w:t>
      </w:r>
      <w:r w:rsidR="00120B25" w:rsidRPr="00AF65E1">
        <w:rPr>
          <w:rFonts w:ascii="ＭＳ 明朝" w:hint="eastAsia"/>
          <w:color w:val="000000" w:themeColor="text1"/>
        </w:rPr>
        <w:t>〇〇</w:t>
      </w:r>
      <w:r w:rsidR="00A51710" w:rsidRPr="00AF65E1">
        <w:rPr>
          <w:rFonts w:ascii="ＭＳ 明朝" w:hint="eastAsia"/>
          <w:color w:val="000000" w:themeColor="text1"/>
        </w:rPr>
        <w:t xml:space="preserve">　</w:t>
      </w:r>
      <w:r w:rsidR="00A51710" w:rsidRPr="00AF65E1">
        <w:rPr>
          <w:rFonts w:ascii="ＭＳ 明朝" w:hint="eastAsia"/>
          <w:color w:val="000000" w:themeColor="text1"/>
          <w:bdr w:val="single" w:sz="4" w:space="0" w:color="auto"/>
        </w:rPr>
        <w:t>印</w:t>
      </w:r>
      <w:r w:rsidR="00A51710" w:rsidRPr="00AF65E1">
        <w:rPr>
          <w:rFonts w:ascii="ＭＳ 明朝" w:hint="eastAsia"/>
          <w:color w:val="000000" w:themeColor="text1"/>
        </w:rPr>
        <w:t xml:space="preserve">　</w:t>
      </w:r>
    </w:p>
    <w:p w14:paraId="26B21F84" w14:textId="77777777" w:rsidR="00A51710" w:rsidRPr="00AF65E1" w:rsidRDefault="00A51710" w:rsidP="00A51710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1A6FC241" w14:textId="63915E0B" w:rsidR="00A51710" w:rsidRPr="00AF65E1" w:rsidRDefault="00A83449" w:rsidP="00A51710">
      <w:pPr>
        <w:autoSpaceDE w:val="0"/>
        <w:autoSpaceDN w:val="0"/>
        <w:jc w:val="center"/>
        <w:rPr>
          <w:rFonts w:ascii="ＭＳ 明朝"/>
          <w:color w:val="000000" w:themeColor="text1"/>
          <w:spacing w:val="20"/>
        </w:rPr>
      </w:pPr>
      <w:r w:rsidRPr="00AF65E1">
        <w:rPr>
          <w:rFonts w:ascii="ＭＳ 明朝" w:hint="eastAsia"/>
          <w:color w:val="000000" w:themeColor="text1"/>
          <w:spacing w:val="20"/>
        </w:rPr>
        <w:t>大田</w:t>
      </w:r>
      <w:r w:rsidR="00A51710" w:rsidRPr="00AF65E1">
        <w:rPr>
          <w:rFonts w:ascii="ＭＳ 明朝" w:hint="eastAsia"/>
          <w:color w:val="000000" w:themeColor="text1"/>
          <w:spacing w:val="20"/>
        </w:rPr>
        <w:t>区区民葬儀</w:t>
      </w:r>
      <w:r w:rsidRPr="00AF65E1">
        <w:rPr>
          <w:rFonts w:ascii="ＭＳ 明朝" w:hint="eastAsia"/>
          <w:color w:val="000000" w:themeColor="text1"/>
          <w:spacing w:val="20"/>
        </w:rPr>
        <w:t>助成</w:t>
      </w:r>
      <w:r w:rsidR="00A51710" w:rsidRPr="00AF65E1">
        <w:rPr>
          <w:rFonts w:ascii="ＭＳ 明朝" w:hint="eastAsia"/>
          <w:color w:val="000000" w:themeColor="text1"/>
          <w:spacing w:val="20"/>
        </w:rPr>
        <w:t>金不交付決定通知書</w:t>
      </w:r>
    </w:p>
    <w:p w14:paraId="4C7BED09" w14:textId="77777777" w:rsidR="00A51710" w:rsidRPr="00AF65E1" w:rsidRDefault="00A51710" w:rsidP="00A51710">
      <w:pPr>
        <w:autoSpaceDE w:val="0"/>
        <w:autoSpaceDN w:val="0"/>
        <w:jc w:val="center"/>
        <w:rPr>
          <w:rFonts w:ascii="ＭＳ 明朝"/>
          <w:color w:val="000000" w:themeColor="text1"/>
        </w:rPr>
      </w:pPr>
    </w:p>
    <w:p w14:paraId="49415FAA" w14:textId="100F0545" w:rsidR="00A51710" w:rsidRPr="00AF65E1" w:rsidRDefault="00A51710" w:rsidP="000D66B7">
      <w:pPr>
        <w:ind w:firstLineChars="100" w:firstLine="210"/>
        <w:jc w:val="left"/>
        <w:rPr>
          <w:color w:val="000000" w:themeColor="text1"/>
        </w:rPr>
      </w:pPr>
      <w:r w:rsidRPr="00AF65E1">
        <w:rPr>
          <w:rFonts w:ascii="ＭＳ 明朝"/>
          <w:color w:val="000000" w:themeColor="text1"/>
        </w:rPr>
        <w:fldChar w:fldCharType="begin"/>
      </w:r>
      <w:r w:rsidRPr="00AF65E1">
        <w:rPr>
          <w:rFonts w:ascii="ＭＳ 明朝"/>
          <w:color w:val="000000" w:themeColor="text1"/>
        </w:rPr>
        <w:instrText xml:space="preserve"> </w:instrText>
      </w:r>
      <w:r w:rsidRPr="00AF65E1">
        <w:rPr>
          <w:rFonts w:ascii="ＭＳ 明朝" w:hint="eastAsia"/>
          <w:color w:val="000000" w:themeColor="text1"/>
        </w:rPr>
        <w:instrText>MERGEFIELD 受付日</w:instrText>
      </w:r>
      <w:r w:rsidRPr="00AF65E1">
        <w:rPr>
          <w:rFonts w:ascii="ＭＳ 明朝"/>
          <w:color w:val="000000" w:themeColor="text1"/>
        </w:rPr>
        <w:instrText>\@ "ggge</w:instrText>
      </w:r>
      <w:r w:rsidRPr="00AF65E1">
        <w:rPr>
          <w:rFonts w:ascii="ＭＳ 明朝" w:hint="eastAsia"/>
          <w:color w:val="000000" w:themeColor="text1"/>
        </w:rPr>
        <w:instrText>年</w:instrText>
      </w:r>
      <w:r w:rsidRPr="00AF65E1">
        <w:rPr>
          <w:rFonts w:ascii="ＭＳ 明朝"/>
          <w:color w:val="000000" w:themeColor="text1"/>
        </w:rPr>
        <w:instrText>M</w:instrText>
      </w:r>
      <w:r w:rsidRPr="00AF65E1">
        <w:rPr>
          <w:rFonts w:ascii="ＭＳ 明朝" w:hint="eastAsia"/>
          <w:color w:val="000000" w:themeColor="text1"/>
        </w:rPr>
        <w:instrText>月</w:instrText>
      </w:r>
      <w:r w:rsidRPr="00AF65E1">
        <w:rPr>
          <w:rFonts w:ascii="ＭＳ 明朝"/>
          <w:color w:val="000000" w:themeColor="text1"/>
        </w:rPr>
        <w:instrText>d</w:instrText>
      </w:r>
      <w:r w:rsidRPr="00AF65E1">
        <w:rPr>
          <w:rFonts w:ascii="ＭＳ 明朝" w:hint="eastAsia"/>
          <w:color w:val="000000" w:themeColor="text1"/>
        </w:rPr>
        <w:instrText>日</w:instrText>
      </w:r>
      <w:r w:rsidRPr="00AF65E1">
        <w:rPr>
          <w:rFonts w:ascii="ＭＳ 明朝"/>
          <w:color w:val="000000" w:themeColor="text1"/>
        </w:rPr>
        <w:instrText>"</w:instrText>
      </w:r>
      <w:r w:rsidRPr="00AF65E1">
        <w:rPr>
          <w:rFonts w:ascii="ＭＳ 明朝"/>
          <w:color w:val="000000" w:themeColor="text1"/>
        </w:rPr>
        <w:fldChar w:fldCharType="separate"/>
      </w:r>
      <w:r w:rsidR="00A077F2">
        <w:rPr>
          <w:rFonts w:ascii="ＭＳ 明朝" w:hint="eastAsia"/>
          <w:noProof/>
          <w:color w:val="000000" w:themeColor="text1"/>
        </w:rPr>
        <w:t xml:space="preserve">　　</w:t>
      </w:r>
      <w:r w:rsidR="00120B25" w:rsidRPr="00AF65E1">
        <w:rPr>
          <w:rFonts w:ascii="ＭＳ 明朝" w:hint="eastAsia"/>
          <w:noProof/>
          <w:color w:val="000000" w:themeColor="text1"/>
        </w:rPr>
        <w:t xml:space="preserve">　</w:t>
      </w:r>
      <w:r w:rsidRPr="00AF65E1">
        <w:rPr>
          <w:rFonts w:ascii="ＭＳ 明朝" w:hint="eastAsia"/>
          <w:noProof/>
          <w:color w:val="000000" w:themeColor="text1"/>
        </w:rPr>
        <w:t>年</w:t>
      </w:r>
      <w:r w:rsidR="00120B25" w:rsidRPr="00AF65E1">
        <w:rPr>
          <w:rFonts w:ascii="ＭＳ 明朝" w:hint="eastAsia"/>
          <w:noProof/>
          <w:color w:val="000000" w:themeColor="text1"/>
        </w:rPr>
        <w:t xml:space="preserve">　　</w:t>
      </w:r>
      <w:r w:rsidRPr="00AF65E1">
        <w:rPr>
          <w:rFonts w:ascii="ＭＳ 明朝" w:hint="eastAsia"/>
          <w:noProof/>
          <w:color w:val="000000" w:themeColor="text1"/>
        </w:rPr>
        <w:t>月</w:t>
      </w:r>
      <w:r w:rsidR="00120B25" w:rsidRPr="00AF65E1">
        <w:rPr>
          <w:rFonts w:ascii="ＭＳ 明朝" w:hint="eastAsia"/>
          <w:noProof/>
          <w:color w:val="000000" w:themeColor="text1"/>
        </w:rPr>
        <w:t xml:space="preserve">　　</w:t>
      </w:r>
      <w:r w:rsidRPr="00AF65E1">
        <w:rPr>
          <w:rFonts w:ascii="ＭＳ 明朝" w:hint="eastAsia"/>
          <w:noProof/>
          <w:color w:val="000000" w:themeColor="text1"/>
        </w:rPr>
        <w:t>日</w:t>
      </w:r>
      <w:r w:rsidRPr="00AF65E1">
        <w:rPr>
          <w:rFonts w:ascii="ＭＳ 明朝"/>
          <w:color w:val="000000" w:themeColor="text1"/>
        </w:rPr>
        <w:fldChar w:fldCharType="end"/>
      </w:r>
      <w:r w:rsidRPr="00AF65E1">
        <w:rPr>
          <w:rFonts w:ascii="ＭＳ 明朝" w:hint="eastAsia"/>
          <w:color w:val="000000" w:themeColor="text1"/>
        </w:rPr>
        <w:t>付けで申請のあった</w:t>
      </w:r>
      <w:r w:rsidR="00A83449" w:rsidRPr="00AF65E1">
        <w:rPr>
          <w:rFonts w:ascii="ＭＳ 明朝" w:hint="eastAsia"/>
          <w:color w:val="000000" w:themeColor="text1"/>
        </w:rPr>
        <w:t>大田</w:t>
      </w:r>
      <w:r w:rsidRPr="00AF65E1">
        <w:rPr>
          <w:rFonts w:ascii="ＭＳ 明朝" w:hint="eastAsia"/>
          <w:color w:val="000000" w:themeColor="text1"/>
        </w:rPr>
        <w:t>区区民葬儀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Pr="00AF65E1">
        <w:rPr>
          <w:rFonts w:ascii="ＭＳ 明朝" w:hint="eastAsia"/>
          <w:color w:val="000000" w:themeColor="text1"/>
        </w:rPr>
        <w:t>金</w:t>
      </w:r>
      <w:r w:rsidR="00F07E08" w:rsidRPr="00AF65E1">
        <w:rPr>
          <w:rFonts w:ascii="ＭＳ 明朝" w:hint="eastAsia"/>
          <w:color w:val="000000" w:themeColor="text1"/>
        </w:rPr>
        <w:t>交付申請</w:t>
      </w:r>
      <w:r w:rsidRPr="00AF65E1">
        <w:rPr>
          <w:rFonts w:ascii="ＭＳ 明朝" w:hint="eastAsia"/>
          <w:color w:val="000000" w:themeColor="text1"/>
        </w:rPr>
        <w:t>について、下記の理由により不交付とすることに決定したので、</w:t>
      </w:r>
      <w:r w:rsidR="00A83449" w:rsidRPr="00AF65E1">
        <w:rPr>
          <w:rFonts w:ascii="ＭＳ 明朝" w:hint="eastAsia"/>
          <w:color w:val="000000" w:themeColor="text1"/>
        </w:rPr>
        <w:t>大田</w:t>
      </w:r>
      <w:r w:rsidR="00A03992" w:rsidRPr="00AF65E1">
        <w:rPr>
          <w:rFonts w:ascii="ＭＳ 明朝" w:hint="eastAsia"/>
          <w:color w:val="000000" w:themeColor="text1"/>
        </w:rPr>
        <w:t>区</w:t>
      </w:r>
      <w:r w:rsidRPr="00AF65E1">
        <w:rPr>
          <w:rFonts w:hint="eastAsia"/>
          <w:color w:val="000000" w:themeColor="text1"/>
        </w:rPr>
        <w:t>区民葬儀</w:t>
      </w:r>
      <w:r w:rsidR="00A83449" w:rsidRPr="00AF65E1">
        <w:rPr>
          <w:rFonts w:hint="eastAsia"/>
          <w:color w:val="000000" w:themeColor="text1"/>
        </w:rPr>
        <w:t>助成</w:t>
      </w:r>
      <w:r w:rsidRPr="00AF65E1">
        <w:rPr>
          <w:rFonts w:hint="eastAsia"/>
          <w:color w:val="000000" w:themeColor="text1"/>
        </w:rPr>
        <w:t>金交付要綱</w:t>
      </w:r>
      <w:r w:rsidRPr="00AF65E1">
        <w:rPr>
          <w:rFonts w:ascii="ＭＳ 明朝" w:hint="eastAsia"/>
          <w:color w:val="000000" w:themeColor="text1"/>
        </w:rPr>
        <w:t>第</w:t>
      </w:r>
      <w:r w:rsidR="00E95BF8" w:rsidRPr="00AF65E1">
        <w:rPr>
          <w:rFonts w:ascii="ＭＳ 明朝" w:hint="eastAsia"/>
          <w:color w:val="000000" w:themeColor="text1"/>
        </w:rPr>
        <w:t>７</w:t>
      </w:r>
      <w:r w:rsidRPr="00AF65E1">
        <w:rPr>
          <w:rFonts w:ascii="ＭＳ 明朝" w:hint="eastAsia"/>
          <w:color w:val="000000" w:themeColor="text1"/>
        </w:rPr>
        <w:t>条第２項の規定により通知します。</w:t>
      </w:r>
    </w:p>
    <w:p w14:paraId="6BFFDE16" w14:textId="77777777" w:rsidR="00A51710" w:rsidRPr="00AF65E1" w:rsidRDefault="00A51710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51F7F052" w14:textId="77777777" w:rsidR="00A51710" w:rsidRPr="00AF65E1" w:rsidRDefault="00A51710" w:rsidP="00A51710">
      <w:pPr>
        <w:wordWrap w:val="0"/>
        <w:autoSpaceDE w:val="0"/>
        <w:autoSpaceDN w:val="0"/>
        <w:jc w:val="center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記</w:t>
      </w:r>
    </w:p>
    <w:p w14:paraId="53393ED3" w14:textId="562BF772" w:rsidR="00120B25" w:rsidRPr="00AF65E1" w:rsidRDefault="00A51710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死亡者氏名</w:t>
      </w:r>
    </w:p>
    <w:p w14:paraId="268B054A" w14:textId="77777777" w:rsidR="00A51710" w:rsidRPr="00AF65E1" w:rsidRDefault="00A51710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611FF629" w14:textId="77777777" w:rsidR="00120B25" w:rsidRPr="00AF65E1" w:rsidRDefault="00120B25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21050B5F" w14:textId="4609043C" w:rsidR="00A51710" w:rsidRPr="00AF65E1" w:rsidRDefault="00A51710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死亡年月日</w:t>
      </w:r>
    </w:p>
    <w:p w14:paraId="59921114" w14:textId="77777777" w:rsidR="00A51710" w:rsidRPr="00AF65E1" w:rsidRDefault="00A51710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27C9E659" w14:textId="77777777" w:rsidR="00120B25" w:rsidRPr="00AF65E1" w:rsidRDefault="00120B25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25C32EC6" w14:textId="0A4544DE" w:rsidR="00A51710" w:rsidRPr="00AF65E1" w:rsidRDefault="00A51710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火葬を行った火葬場</w:t>
      </w:r>
    </w:p>
    <w:p w14:paraId="4BE61ACD" w14:textId="77777777" w:rsidR="00A51710" w:rsidRPr="00AF65E1" w:rsidRDefault="00A51710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3CEDB0F3" w14:textId="77777777" w:rsidR="00120B25" w:rsidRPr="00AF65E1" w:rsidRDefault="00120B25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4FAEEBA8" w14:textId="3B482F06" w:rsidR="00A51710" w:rsidRPr="00AF65E1" w:rsidRDefault="00A51710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不交付理由</w:t>
      </w:r>
    </w:p>
    <w:p w14:paraId="0493753C" w14:textId="77777777" w:rsidR="00A51710" w:rsidRPr="00AF65E1" w:rsidRDefault="00A51710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6DFA306E" w14:textId="77777777" w:rsidR="00120B25" w:rsidRPr="00AF65E1" w:rsidRDefault="00120B25" w:rsidP="00A51710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73DD84BB" w14:textId="77777777" w:rsidR="00A51710" w:rsidRPr="00AF65E1" w:rsidRDefault="00A51710">
      <w:pPr>
        <w:widowControl/>
        <w:jc w:val="left"/>
        <w:rPr>
          <w:rFonts w:ascii="ＭＳ 明朝"/>
          <w:color w:val="000000" w:themeColor="text1"/>
        </w:rPr>
      </w:pPr>
      <w:r w:rsidRPr="00AF65E1">
        <w:rPr>
          <w:color w:val="000000" w:themeColor="text1"/>
        </w:rPr>
        <w:br w:type="page"/>
      </w:r>
    </w:p>
    <w:p w14:paraId="0E24C40E" w14:textId="493AFDD2" w:rsidR="007231FA" w:rsidRPr="00AF65E1" w:rsidRDefault="007231FA" w:rsidP="007231FA">
      <w:pPr>
        <w:wordWrap w:val="0"/>
        <w:rPr>
          <w:rFonts w:ascii="ＭＳ 明朝" w:hAnsi="ＭＳ 明朝"/>
          <w:color w:val="000000" w:themeColor="text1"/>
        </w:rPr>
      </w:pPr>
      <w:r w:rsidRPr="00AF65E1">
        <w:rPr>
          <w:rFonts w:ascii="ＭＳ 明朝" w:hAnsi="ＭＳ 明朝" w:hint="eastAsia"/>
          <w:color w:val="000000" w:themeColor="text1"/>
        </w:rPr>
        <w:lastRenderedPageBreak/>
        <w:t>第</w:t>
      </w:r>
      <w:r w:rsidR="00C21220" w:rsidRPr="00AF65E1">
        <w:rPr>
          <w:rFonts w:ascii="ＭＳ 明朝" w:hAnsi="ＭＳ 明朝" w:hint="eastAsia"/>
          <w:color w:val="000000" w:themeColor="text1"/>
        </w:rPr>
        <w:t>５</w:t>
      </w:r>
      <w:r w:rsidRPr="00AF65E1">
        <w:rPr>
          <w:rFonts w:ascii="ＭＳ 明朝" w:hAnsi="ＭＳ 明朝" w:hint="eastAsia"/>
          <w:color w:val="000000" w:themeColor="text1"/>
        </w:rPr>
        <w:t>号様式</w:t>
      </w:r>
      <w:r w:rsidRPr="00AF65E1">
        <w:rPr>
          <w:rFonts w:ascii="ＭＳ 明朝" w:hAnsi="ＭＳ 明朝"/>
          <w:color w:val="000000" w:themeColor="text1"/>
        </w:rPr>
        <w:t>(</w:t>
      </w:r>
      <w:r w:rsidRPr="00AF65E1">
        <w:rPr>
          <w:rFonts w:ascii="ＭＳ 明朝" w:hAnsi="ＭＳ 明朝" w:hint="eastAsia"/>
          <w:color w:val="000000" w:themeColor="text1"/>
        </w:rPr>
        <w:t>第</w:t>
      </w:r>
      <w:r w:rsidR="00E95BF8" w:rsidRPr="00AF65E1">
        <w:rPr>
          <w:rFonts w:ascii="ＭＳ 明朝" w:hAnsi="ＭＳ 明朝" w:hint="eastAsia"/>
          <w:color w:val="000000" w:themeColor="text1"/>
        </w:rPr>
        <w:t>８</w:t>
      </w:r>
      <w:r w:rsidRPr="00AF65E1">
        <w:rPr>
          <w:rFonts w:ascii="ＭＳ 明朝" w:hAnsi="ＭＳ 明朝" w:hint="eastAsia"/>
          <w:color w:val="000000" w:themeColor="text1"/>
        </w:rPr>
        <w:t>条関係</w:t>
      </w:r>
      <w:r w:rsidRPr="00AF65E1">
        <w:rPr>
          <w:rFonts w:ascii="ＭＳ 明朝" w:hAnsi="ＭＳ 明朝"/>
          <w:color w:val="000000" w:themeColor="text1"/>
        </w:rPr>
        <w:t>)</w:t>
      </w:r>
    </w:p>
    <w:p w14:paraId="33820E6D" w14:textId="77777777" w:rsidR="007231FA" w:rsidRPr="00AF65E1" w:rsidRDefault="007231FA" w:rsidP="007231FA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2DA3D3B6" w14:textId="56E5D727" w:rsidR="007231FA" w:rsidRPr="00AF65E1" w:rsidRDefault="00A83449" w:rsidP="007231FA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大田</w:t>
      </w:r>
      <w:r w:rsidR="000D66B7" w:rsidRPr="00AF65E1">
        <w:rPr>
          <w:rFonts w:ascii="ＭＳ 明朝" w:hint="eastAsia"/>
          <w:color w:val="000000" w:themeColor="text1"/>
        </w:rPr>
        <w:t>区長　宛</w:t>
      </w:r>
    </w:p>
    <w:p w14:paraId="6D3AA4CC" w14:textId="77777777" w:rsidR="000D66B7" w:rsidRPr="00AF65E1" w:rsidRDefault="000D66B7" w:rsidP="007231FA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00FDB3EE" w14:textId="0493E96A" w:rsidR="007231FA" w:rsidRPr="00AF65E1" w:rsidRDefault="00A83449" w:rsidP="007231FA">
      <w:pPr>
        <w:autoSpaceDE w:val="0"/>
        <w:autoSpaceDN w:val="0"/>
        <w:jc w:val="center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  <w:spacing w:val="20"/>
        </w:rPr>
        <w:t>大田</w:t>
      </w:r>
      <w:r w:rsidR="007231FA" w:rsidRPr="00AF65E1">
        <w:rPr>
          <w:rFonts w:ascii="ＭＳ 明朝" w:hint="eastAsia"/>
          <w:color w:val="000000" w:themeColor="text1"/>
          <w:spacing w:val="20"/>
        </w:rPr>
        <w:t>区区民葬儀</w:t>
      </w:r>
      <w:r w:rsidRPr="00AF65E1">
        <w:rPr>
          <w:rFonts w:ascii="ＭＳ 明朝" w:hint="eastAsia"/>
          <w:color w:val="000000" w:themeColor="text1"/>
          <w:spacing w:val="20"/>
        </w:rPr>
        <w:t>助成</w:t>
      </w:r>
      <w:r w:rsidR="007231FA" w:rsidRPr="00AF65E1">
        <w:rPr>
          <w:rFonts w:ascii="ＭＳ 明朝" w:hint="eastAsia"/>
          <w:color w:val="000000" w:themeColor="text1"/>
          <w:spacing w:val="20"/>
        </w:rPr>
        <w:t>金領収書</w:t>
      </w:r>
    </w:p>
    <w:p w14:paraId="1FEC5787" w14:textId="77777777" w:rsidR="007231FA" w:rsidRPr="00AF65E1" w:rsidRDefault="007231FA" w:rsidP="007231FA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48E69402" w14:textId="77777777" w:rsidR="007231FA" w:rsidRPr="00AF65E1" w:rsidRDefault="007231FA" w:rsidP="007231FA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50C8FE62" w14:textId="77777777" w:rsidR="007231FA" w:rsidRPr="00AF65E1" w:rsidRDefault="007231FA" w:rsidP="007231FA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2680"/>
        <w:gridCol w:w="6022"/>
      </w:tblGrid>
      <w:tr w:rsidR="00AF65E1" w:rsidRPr="00AF65E1" w14:paraId="7413C11E" w14:textId="77777777" w:rsidTr="000D66B7">
        <w:trPr>
          <w:trHeight w:val="567"/>
        </w:trPr>
        <w:tc>
          <w:tcPr>
            <w:tcW w:w="2680" w:type="dxa"/>
            <w:vAlign w:val="center"/>
          </w:tcPr>
          <w:p w14:paraId="49D3DC1A" w14:textId="0D23A814" w:rsidR="007231FA" w:rsidRPr="00AF65E1" w:rsidRDefault="00353FD2" w:rsidP="00863B26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AF65E1">
              <w:rPr>
                <w:rFonts w:ascii="ＭＳ 明朝" w:hint="eastAsia"/>
                <w:color w:val="000000" w:themeColor="text1"/>
              </w:rPr>
              <w:t>助成対象者</w:t>
            </w:r>
          </w:p>
        </w:tc>
        <w:tc>
          <w:tcPr>
            <w:tcW w:w="6022" w:type="dxa"/>
            <w:vAlign w:val="center"/>
          </w:tcPr>
          <w:p w14:paraId="5FAFBDDD" w14:textId="77777777" w:rsidR="007231FA" w:rsidRPr="00AF65E1" w:rsidRDefault="007231FA" w:rsidP="00863B26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</w:tr>
      <w:tr w:rsidR="00AF65E1" w:rsidRPr="00AF65E1" w14:paraId="3E1D07AD" w14:textId="77777777" w:rsidTr="000D66B7">
        <w:trPr>
          <w:trHeight w:val="567"/>
        </w:trPr>
        <w:tc>
          <w:tcPr>
            <w:tcW w:w="2680" w:type="dxa"/>
            <w:vAlign w:val="center"/>
          </w:tcPr>
          <w:p w14:paraId="34E48313" w14:textId="002E7778" w:rsidR="007231FA" w:rsidRPr="00AF65E1" w:rsidRDefault="00B0385D" w:rsidP="00863B26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AF65E1">
              <w:rPr>
                <w:rFonts w:ascii="ＭＳ 明朝"/>
                <w:color w:val="000000" w:themeColor="text1"/>
              </w:rPr>
              <w:t>火葬を執り行った火葬場</w:t>
            </w:r>
          </w:p>
        </w:tc>
        <w:tc>
          <w:tcPr>
            <w:tcW w:w="6022" w:type="dxa"/>
            <w:vAlign w:val="center"/>
          </w:tcPr>
          <w:p w14:paraId="3D854E63" w14:textId="77777777" w:rsidR="007231FA" w:rsidRPr="00AF65E1" w:rsidRDefault="007231FA" w:rsidP="00863B26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</w:tr>
      <w:tr w:rsidR="00AF65E1" w:rsidRPr="00AF65E1" w14:paraId="7C851DD7" w14:textId="77777777" w:rsidTr="000D66B7">
        <w:trPr>
          <w:trHeight w:val="567"/>
        </w:trPr>
        <w:tc>
          <w:tcPr>
            <w:tcW w:w="2680" w:type="dxa"/>
            <w:vAlign w:val="center"/>
          </w:tcPr>
          <w:p w14:paraId="7ABC5E45" w14:textId="3E9C8D36" w:rsidR="007231FA" w:rsidRPr="00AF65E1" w:rsidRDefault="007231FA" w:rsidP="00863B26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AF65E1">
              <w:rPr>
                <w:rFonts w:ascii="ＭＳ 明朝" w:hint="eastAsia"/>
                <w:color w:val="000000" w:themeColor="text1"/>
              </w:rPr>
              <w:t>火葬</w:t>
            </w:r>
            <w:r w:rsidR="00B0385D" w:rsidRPr="00AF65E1">
              <w:rPr>
                <w:rFonts w:ascii="ＭＳ 明朝" w:hint="eastAsia"/>
                <w:color w:val="000000" w:themeColor="text1"/>
              </w:rPr>
              <w:t>を執り行った</w:t>
            </w:r>
            <w:r w:rsidRPr="00AF65E1">
              <w:rPr>
                <w:rFonts w:ascii="ＭＳ 明朝" w:hint="eastAsia"/>
                <w:color w:val="000000" w:themeColor="text1"/>
              </w:rPr>
              <w:t>日</w:t>
            </w:r>
          </w:p>
        </w:tc>
        <w:tc>
          <w:tcPr>
            <w:tcW w:w="6022" w:type="dxa"/>
            <w:vAlign w:val="center"/>
          </w:tcPr>
          <w:p w14:paraId="277988E2" w14:textId="77777777" w:rsidR="007231FA" w:rsidRPr="00AF65E1" w:rsidRDefault="007231FA" w:rsidP="00863B26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AF65E1">
              <w:rPr>
                <w:rFonts w:ascii="ＭＳ 明朝" w:hint="eastAsia"/>
                <w:color w:val="000000" w:themeColor="text1"/>
              </w:rPr>
              <w:t xml:space="preserve">　　　　　　年　　　月　　　日</w:t>
            </w:r>
          </w:p>
        </w:tc>
      </w:tr>
      <w:tr w:rsidR="007231FA" w:rsidRPr="00AF65E1" w14:paraId="090B1D60" w14:textId="77777777" w:rsidTr="000D66B7">
        <w:trPr>
          <w:trHeight w:val="567"/>
        </w:trPr>
        <w:tc>
          <w:tcPr>
            <w:tcW w:w="2680" w:type="dxa"/>
            <w:vAlign w:val="center"/>
          </w:tcPr>
          <w:p w14:paraId="19D6B5D9" w14:textId="548F0193" w:rsidR="007231FA" w:rsidRPr="00AF65E1" w:rsidRDefault="00A83449" w:rsidP="00863B26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AF65E1">
              <w:rPr>
                <w:rFonts w:ascii="ＭＳ 明朝" w:hint="eastAsia"/>
                <w:color w:val="000000" w:themeColor="text1"/>
              </w:rPr>
              <w:t>助成</w:t>
            </w:r>
            <w:r w:rsidR="007231FA" w:rsidRPr="00AF65E1">
              <w:rPr>
                <w:rFonts w:ascii="ＭＳ 明朝" w:hint="eastAsia"/>
                <w:color w:val="000000" w:themeColor="text1"/>
              </w:rPr>
              <w:t>金領収額</w:t>
            </w:r>
          </w:p>
        </w:tc>
        <w:tc>
          <w:tcPr>
            <w:tcW w:w="6022" w:type="dxa"/>
            <w:vAlign w:val="center"/>
          </w:tcPr>
          <w:p w14:paraId="5D0AF94E" w14:textId="77777777" w:rsidR="007231FA" w:rsidRPr="00AF65E1" w:rsidRDefault="007231FA" w:rsidP="00863B26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</w:tr>
    </w:tbl>
    <w:p w14:paraId="0A729EE8" w14:textId="77777777" w:rsidR="007231FA" w:rsidRPr="00AF65E1" w:rsidRDefault="007231FA" w:rsidP="007231FA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6A46D224" w14:textId="5C04387F" w:rsidR="007231FA" w:rsidRPr="00AF65E1" w:rsidRDefault="007231FA" w:rsidP="007231FA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上記のとおり</w:t>
      </w:r>
      <w:r w:rsidR="00A83449" w:rsidRPr="00AF65E1">
        <w:rPr>
          <w:rFonts w:ascii="ＭＳ 明朝" w:hint="eastAsia"/>
          <w:color w:val="000000" w:themeColor="text1"/>
        </w:rPr>
        <w:t>大田</w:t>
      </w:r>
      <w:r w:rsidRPr="00AF65E1">
        <w:rPr>
          <w:rFonts w:ascii="ＭＳ 明朝" w:hint="eastAsia"/>
          <w:color w:val="000000" w:themeColor="text1"/>
        </w:rPr>
        <w:t>区区民葬儀</w:t>
      </w:r>
      <w:r w:rsidR="00A83449" w:rsidRPr="00AF65E1">
        <w:rPr>
          <w:rFonts w:ascii="ＭＳ 明朝" w:hint="eastAsia"/>
          <w:color w:val="000000" w:themeColor="text1"/>
        </w:rPr>
        <w:t>助成</w:t>
      </w:r>
      <w:r w:rsidRPr="00AF65E1">
        <w:rPr>
          <w:rFonts w:ascii="ＭＳ 明朝" w:hint="eastAsia"/>
          <w:color w:val="000000" w:themeColor="text1"/>
        </w:rPr>
        <w:t>金を確かに領収しました。</w:t>
      </w:r>
    </w:p>
    <w:p w14:paraId="39F8A132" w14:textId="77777777" w:rsidR="007231FA" w:rsidRPr="00AF65E1" w:rsidRDefault="007231FA" w:rsidP="007231FA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124CC725" w14:textId="499B0AA3" w:rsidR="007231FA" w:rsidRPr="00AF65E1" w:rsidRDefault="007231FA" w:rsidP="007231FA">
      <w:pPr>
        <w:wordWrap w:val="0"/>
        <w:autoSpaceDE w:val="0"/>
        <w:autoSpaceDN w:val="0"/>
        <w:ind w:firstLineChars="742" w:firstLine="1558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 xml:space="preserve">　　　　　　　　　　　</w:t>
      </w:r>
      <w:r w:rsidR="00A077F2">
        <w:rPr>
          <w:rFonts w:ascii="ＭＳ 明朝" w:hint="eastAsia"/>
          <w:color w:val="000000" w:themeColor="text1"/>
        </w:rPr>
        <w:t xml:space="preserve">　　</w:t>
      </w:r>
      <w:r w:rsidRPr="00AF65E1">
        <w:rPr>
          <w:rFonts w:ascii="ＭＳ 明朝" w:hint="eastAsia"/>
          <w:color w:val="000000" w:themeColor="text1"/>
        </w:rPr>
        <w:t xml:space="preserve">　</w:t>
      </w:r>
      <w:r w:rsidR="000D66B7" w:rsidRPr="00AF65E1">
        <w:rPr>
          <w:rFonts w:ascii="ＭＳ 明朝" w:hint="eastAsia"/>
          <w:color w:val="000000" w:themeColor="text1"/>
        </w:rPr>
        <w:t xml:space="preserve">　</w:t>
      </w:r>
      <w:r w:rsidRPr="00AF65E1">
        <w:rPr>
          <w:rFonts w:ascii="ＭＳ 明朝" w:hint="eastAsia"/>
          <w:color w:val="000000" w:themeColor="text1"/>
        </w:rPr>
        <w:t xml:space="preserve">　年　　　月　　　日</w:t>
      </w:r>
    </w:p>
    <w:p w14:paraId="268090F6" w14:textId="77777777" w:rsidR="007231FA" w:rsidRPr="00AF65E1" w:rsidRDefault="007231FA" w:rsidP="007231FA">
      <w:pPr>
        <w:wordWrap w:val="0"/>
        <w:autoSpaceDE w:val="0"/>
        <w:autoSpaceDN w:val="0"/>
        <w:ind w:firstLineChars="742" w:firstLine="1558"/>
        <w:rPr>
          <w:rFonts w:ascii="ＭＳ 明朝"/>
          <w:color w:val="000000" w:themeColor="text1"/>
        </w:rPr>
      </w:pPr>
    </w:p>
    <w:p w14:paraId="2D4601E3" w14:textId="754BD1CE" w:rsidR="007231FA" w:rsidRPr="00AF65E1" w:rsidRDefault="00A03992" w:rsidP="007231FA">
      <w:pPr>
        <w:wordWrap w:val="0"/>
        <w:autoSpaceDE w:val="0"/>
        <w:autoSpaceDN w:val="0"/>
        <w:ind w:rightChars="404" w:right="848"/>
        <w:jc w:val="right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受領</w:t>
      </w:r>
      <w:r w:rsidR="007231FA" w:rsidRPr="00AF65E1">
        <w:rPr>
          <w:rFonts w:ascii="ＭＳ 明朝" w:hint="eastAsia"/>
          <w:color w:val="000000" w:themeColor="text1"/>
        </w:rPr>
        <w:t xml:space="preserve">者　</w:t>
      </w:r>
      <w:r w:rsidR="007231FA" w:rsidRPr="00AF65E1">
        <w:rPr>
          <w:rFonts w:ascii="ＭＳ 明朝" w:hint="eastAsia"/>
          <w:color w:val="000000" w:themeColor="text1"/>
          <w:spacing w:val="525"/>
        </w:rPr>
        <w:t>住</w:t>
      </w:r>
      <w:r w:rsidR="007231FA" w:rsidRPr="00AF65E1">
        <w:rPr>
          <w:rFonts w:ascii="ＭＳ 明朝" w:hint="eastAsia"/>
          <w:color w:val="000000" w:themeColor="text1"/>
        </w:rPr>
        <w:t>所</w:t>
      </w:r>
      <w:r w:rsidR="007231FA" w:rsidRPr="00AF65E1">
        <w:rPr>
          <w:rFonts w:ascii="ＭＳ 明朝"/>
          <w:color w:val="000000" w:themeColor="text1"/>
        </w:rPr>
        <w:t xml:space="preserve"> </w:t>
      </w:r>
      <w:r w:rsidR="007231FA" w:rsidRPr="00AF65E1">
        <w:rPr>
          <w:rFonts w:ascii="ＭＳ 明朝" w:hint="eastAsia"/>
          <w:color w:val="000000" w:themeColor="text1"/>
        </w:rPr>
        <w:t xml:space="preserve">　　　　　　　　　　　</w:t>
      </w:r>
    </w:p>
    <w:p w14:paraId="71C3371B" w14:textId="77777777" w:rsidR="007231FA" w:rsidRPr="00AF65E1" w:rsidRDefault="007231FA" w:rsidP="007231FA">
      <w:pPr>
        <w:autoSpaceDE w:val="0"/>
        <w:autoSpaceDN w:val="0"/>
        <w:ind w:rightChars="404" w:right="848"/>
        <w:jc w:val="right"/>
        <w:rPr>
          <w:rFonts w:ascii="ＭＳ 明朝"/>
          <w:color w:val="000000" w:themeColor="text1"/>
        </w:rPr>
      </w:pPr>
    </w:p>
    <w:p w14:paraId="6925F83F" w14:textId="37E5C060" w:rsidR="007231FA" w:rsidRPr="00AF65E1" w:rsidRDefault="007231FA" w:rsidP="007231FA">
      <w:pPr>
        <w:wordWrap w:val="0"/>
        <w:autoSpaceDE w:val="0"/>
        <w:autoSpaceDN w:val="0"/>
        <w:ind w:rightChars="404" w:right="848"/>
        <w:jc w:val="right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  <w:spacing w:val="525"/>
        </w:rPr>
        <w:t>氏</w:t>
      </w:r>
      <w:r w:rsidRPr="00AF65E1">
        <w:rPr>
          <w:rFonts w:ascii="ＭＳ 明朝" w:hint="eastAsia"/>
          <w:color w:val="000000" w:themeColor="text1"/>
        </w:rPr>
        <w:t>名</w:t>
      </w:r>
      <w:r w:rsidRPr="00AF65E1">
        <w:rPr>
          <w:rFonts w:ascii="ＭＳ 明朝"/>
          <w:color w:val="000000" w:themeColor="text1"/>
        </w:rPr>
        <w:t xml:space="preserve"> </w:t>
      </w:r>
      <w:r w:rsidRPr="00AF65E1">
        <w:rPr>
          <w:rFonts w:ascii="ＭＳ 明朝" w:hint="eastAsia"/>
          <w:color w:val="000000" w:themeColor="text1"/>
        </w:rPr>
        <w:t xml:space="preserve">　　　</w:t>
      </w:r>
      <w:r w:rsidR="00020FB7">
        <w:rPr>
          <w:rFonts w:ascii="ＭＳ 明朝" w:hint="eastAsia"/>
          <w:color w:val="000000" w:themeColor="text1"/>
        </w:rPr>
        <w:t xml:space="preserve">　　</w:t>
      </w:r>
      <w:r w:rsidRPr="00AF65E1">
        <w:rPr>
          <w:rFonts w:ascii="ＭＳ 明朝" w:hint="eastAsia"/>
          <w:color w:val="000000" w:themeColor="text1"/>
        </w:rPr>
        <w:t xml:space="preserve">　　　　　</w:t>
      </w:r>
      <w:r w:rsidR="00020FB7">
        <w:rPr>
          <w:rFonts w:ascii="ＭＳ 明朝" w:hint="eastAsia"/>
          <w:color w:val="000000" w:themeColor="text1"/>
        </w:rPr>
        <w:t>印</w:t>
      </w:r>
    </w:p>
    <w:p w14:paraId="70B18963" w14:textId="77777777" w:rsidR="007231FA" w:rsidRPr="00AF65E1" w:rsidRDefault="007231FA" w:rsidP="007231FA">
      <w:pPr>
        <w:autoSpaceDE w:val="0"/>
        <w:autoSpaceDN w:val="0"/>
        <w:ind w:rightChars="404" w:right="848"/>
        <w:jc w:val="right"/>
        <w:rPr>
          <w:rFonts w:ascii="ＭＳ 明朝"/>
          <w:color w:val="000000" w:themeColor="text1"/>
        </w:rPr>
      </w:pPr>
    </w:p>
    <w:p w14:paraId="65F08882" w14:textId="77777777" w:rsidR="007231FA" w:rsidRPr="00AF65E1" w:rsidRDefault="007231FA" w:rsidP="007231FA">
      <w:pPr>
        <w:wordWrap w:val="0"/>
        <w:autoSpaceDE w:val="0"/>
        <w:autoSpaceDN w:val="0"/>
        <w:ind w:rightChars="404" w:right="848"/>
        <w:jc w:val="right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  <w:spacing w:val="105"/>
        </w:rPr>
        <w:t xml:space="preserve">　電話番</w:t>
      </w:r>
      <w:r w:rsidRPr="00AF65E1">
        <w:rPr>
          <w:rFonts w:ascii="ＭＳ 明朝" w:hint="eastAsia"/>
          <w:color w:val="000000" w:themeColor="text1"/>
        </w:rPr>
        <w:t xml:space="preserve">号　　　　－　　</w:t>
      </w:r>
      <w:r w:rsidRPr="00AF65E1">
        <w:rPr>
          <w:rFonts w:ascii="ＭＳ 明朝"/>
          <w:color w:val="000000" w:themeColor="text1"/>
        </w:rPr>
        <w:t xml:space="preserve"> </w:t>
      </w:r>
      <w:r w:rsidRPr="00AF65E1">
        <w:rPr>
          <w:rFonts w:ascii="ＭＳ 明朝" w:hint="eastAsia"/>
          <w:color w:val="000000" w:themeColor="text1"/>
        </w:rPr>
        <w:t xml:space="preserve">－　　　</w:t>
      </w:r>
    </w:p>
    <w:p w14:paraId="76CDEC79" w14:textId="18053866" w:rsidR="007231FA" w:rsidRPr="00AF65E1" w:rsidRDefault="007231FA" w:rsidP="00B058F8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62F97B8A" w14:textId="5D659BD6" w:rsidR="00475E2D" w:rsidRPr="00AF65E1" w:rsidRDefault="00475E2D" w:rsidP="00C21220">
      <w:pPr>
        <w:widowControl/>
        <w:jc w:val="left"/>
        <w:rPr>
          <w:rFonts w:ascii="ＭＳ 明朝"/>
          <w:color w:val="000000" w:themeColor="text1"/>
        </w:rPr>
      </w:pPr>
    </w:p>
    <w:p w14:paraId="1E184B4B" w14:textId="77777777" w:rsidR="00475E2D" w:rsidRPr="00AF65E1" w:rsidRDefault="00475E2D">
      <w:pPr>
        <w:widowControl/>
        <w:jc w:val="left"/>
        <w:rPr>
          <w:rFonts w:ascii="ＭＳ 明朝"/>
          <w:color w:val="000000" w:themeColor="text1"/>
        </w:rPr>
      </w:pPr>
      <w:r w:rsidRPr="00AF65E1">
        <w:rPr>
          <w:rFonts w:ascii="ＭＳ 明朝"/>
          <w:color w:val="000000" w:themeColor="text1"/>
        </w:rPr>
        <w:br w:type="page"/>
      </w:r>
    </w:p>
    <w:p w14:paraId="6F7E7171" w14:textId="77777777" w:rsidR="00475E2D" w:rsidRPr="00AF65E1" w:rsidRDefault="00475E2D" w:rsidP="00475E2D">
      <w:pPr>
        <w:wordWrap w:val="0"/>
        <w:rPr>
          <w:rFonts w:ascii="ＭＳ 明朝"/>
          <w:color w:val="000000" w:themeColor="text1"/>
        </w:rPr>
      </w:pPr>
      <w:r w:rsidRPr="00AF65E1">
        <w:rPr>
          <w:rFonts w:ascii="ＭＳ 明朝" w:hAnsi="ＭＳ 明朝" w:hint="eastAsia"/>
          <w:color w:val="000000" w:themeColor="text1"/>
        </w:rPr>
        <w:lastRenderedPageBreak/>
        <w:t>第６号様式（第９条関係）</w:t>
      </w:r>
    </w:p>
    <w:p w14:paraId="60D2DCC8" w14:textId="77777777" w:rsidR="00475E2D" w:rsidRPr="00AF65E1" w:rsidRDefault="00475E2D" w:rsidP="00475E2D">
      <w:pPr>
        <w:wordWrap w:val="0"/>
        <w:autoSpaceDE w:val="0"/>
        <w:autoSpaceDN w:val="0"/>
        <w:jc w:val="right"/>
        <w:rPr>
          <w:rFonts w:ascii="ＭＳ 明朝"/>
          <w:color w:val="000000" w:themeColor="text1"/>
        </w:rPr>
      </w:pPr>
    </w:p>
    <w:p w14:paraId="146CD1AE" w14:textId="77777777" w:rsidR="00475E2D" w:rsidRPr="00AF65E1" w:rsidRDefault="00475E2D" w:rsidP="00475E2D">
      <w:pPr>
        <w:autoSpaceDE w:val="0"/>
        <w:autoSpaceDN w:val="0"/>
        <w:ind w:leftChars="3307" w:left="6945"/>
        <w:jc w:val="distribute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第号</w:t>
      </w:r>
    </w:p>
    <w:p w14:paraId="2DB4BEB4" w14:textId="36381BA8" w:rsidR="00475E2D" w:rsidRPr="00AF65E1" w:rsidRDefault="00475E2D" w:rsidP="00475E2D">
      <w:pPr>
        <w:wordWrap w:val="0"/>
        <w:autoSpaceDE w:val="0"/>
        <w:autoSpaceDN w:val="0"/>
        <w:ind w:leftChars="3307" w:left="6945"/>
        <w:jc w:val="distribute"/>
        <w:rPr>
          <w:rFonts w:ascii="ＭＳ 明朝"/>
          <w:color w:val="000000" w:themeColor="text1"/>
        </w:rPr>
      </w:pPr>
      <w:r w:rsidRPr="00AF65E1">
        <w:rPr>
          <w:rFonts w:ascii="ＭＳ 明朝"/>
          <w:color w:val="000000" w:themeColor="text1"/>
        </w:rPr>
        <w:fldChar w:fldCharType="begin"/>
      </w:r>
      <w:r w:rsidRPr="00AF65E1">
        <w:rPr>
          <w:rFonts w:ascii="ＭＳ 明朝"/>
          <w:color w:val="000000" w:themeColor="text1"/>
        </w:rPr>
        <w:instrText xml:space="preserve"> </w:instrText>
      </w:r>
      <w:r w:rsidRPr="00AF65E1">
        <w:rPr>
          <w:rFonts w:ascii="ＭＳ 明朝" w:hint="eastAsia"/>
          <w:color w:val="000000" w:themeColor="text1"/>
        </w:rPr>
        <w:instrText>MERGEFIELD 交付決定日</w:instrText>
      </w:r>
      <w:r w:rsidRPr="00AF65E1">
        <w:rPr>
          <w:rFonts w:ascii="ＭＳ 明朝"/>
          <w:color w:val="000000" w:themeColor="text1"/>
        </w:rPr>
        <w:instrText>\@ "ggge</w:instrText>
      </w:r>
      <w:r w:rsidRPr="00AF65E1">
        <w:rPr>
          <w:rFonts w:ascii="ＭＳ 明朝" w:hint="eastAsia"/>
          <w:color w:val="000000" w:themeColor="text1"/>
        </w:rPr>
        <w:instrText>年</w:instrText>
      </w:r>
      <w:r w:rsidRPr="00AF65E1">
        <w:rPr>
          <w:rFonts w:ascii="ＭＳ 明朝"/>
          <w:color w:val="000000" w:themeColor="text1"/>
        </w:rPr>
        <w:instrText>M</w:instrText>
      </w:r>
      <w:r w:rsidRPr="00AF65E1">
        <w:rPr>
          <w:rFonts w:ascii="ＭＳ 明朝" w:hint="eastAsia"/>
          <w:color w:val="000000" w:themeColor="text1"/>
        </w:rPr>
        <w:instrText>月</w:instrText>
      </w:r>
      <w:r w:rsidRPr="00AF65E1">
        <w:rPr>
          <w:rFonts w:ascii="ＭＳ 明朝"/>
          <w:color w:val="000000" w:themeColor="text1"/>
        </w:rPr>
        <w:instrText>d</w:instrText>
      </w:r>
      <w:r w:rsidRPr="00AF65E1">
        <w:rPr>
          <w:rFonts w:ascii="ＭＳ 明朝" w:hint="eastAsia"/>
          <w:color w:val="000000" w:themeColor="text1"/>
        </w:rPr>
        <w:instrText>日</w:instrText>
      </w:r>
      <w:r w:rsidRPr="00AF65E1">
        <w:rPr>
          <w:rFonts w:ascii="ＭＳ 明朝"/>
          <w:color w:val="000000" w:themeColor="text1"/>
        </w:rPr>
        <w:instrText>"</w:instrText>
      </w:r>
      <w:r w:rsidRPr="00AF65E1">
        <w:rPr>
          <w:rFonts w:ascii="ＭＳ 明朝"/>
          <w:color w:val="000000" w:themeColor="text1"/>
        </w:rPr>
        <w:fldChar w:fldCharType="separate"/>
      </w:r>
      <w:r w:rsidR="00A077F2">
        <w:rPr>
          <w:rFonts w:ascii="ＭＳ 明朝" w:hint="eastAsia"/>
          <w:noProof/>
          <w:color w:val="000000" w:themeColor="text1"/>
        </w:rPr>
        <w:t xml:space="preserve">　　</w:t>
      </w:r>
      <w:r w:rsidRPr="00AF65E1">
        <w:rPr>
          <w:rFonts w:ascii="ＭＳ 明朝" w:hint="eastAsia"/>
          <w:noProof/>
          <w:color w:val="000000" w:themeColor="text1"/>
        </w:rPr>
        <w:t xml:space="preserve">　年　　月　　日</w:t>
      </w:r>
      <w:r w:rsidRPr="00AF65E1">
        <w:rPr>
          <w:rFonts w:ascii="ＭＳ 明朝"/>
          <w:color w:val="000000" w:themeColor="text1"/>
        </w:rPr>
        <w:fldChar w:fldCharType="end"/>
      </w:r>
    </w:p>
    <w:p w14:paraId="0A04C59A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〇〇様</w:t>
      </w:r>
    </w:p>
    <w:p w14:paraId="741D5FFC" w14:textId="77777777" w:rsidR="00475E2D" w:rsidRPr="00AF65E1" w:rsidRDefault="00475E2D" w:rsidP="00475E2D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25F84BD9" w14:textId="77ED9AFA" w:rsidR="00475E2D" w:rsidRPr="00AF65E1" w:rsidRDefault="00475E2D" w:rsidP="00475E2D">
      <w:pPr>
        <w:wordWrap w:val="0"/>
        <w:autoSpaceDE w:val="0"/>
        <w:autoSpaceDN w:val="0"/>
        <w:jc w:val="right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 xml:space="preserve">大田区長　　〇〇　</w:t>
      </w:r>
      <w:r w:rsidRPr="00AF65E1">
        <w:rPr>
          <w:rFonts w:ascii="ＭＳ 明朝" w:hint="eastAsia"/>
          <w:color w:val="000000" w:themeColor="text1"/>
          <w:bdr w:val="single" w:sz="4" w:space="0" w:color="auto"/>
        </w:rPr>
        <w:t>印</w:t>
      </w:r>
      <w:r w:rsidRPr="00AF65E1">
        <w:rPr>
          <w:rFonts w:ascii="ＭＳ 明朝" w:hint="eastAsia"/>
          <w:color w:val="000000" w:themeColor="text1"/>
        </w:rPr>
        <w:t xml:space="preserve">　</w:t>
      </w:r>
    </w:p>
    <w:p w14:paraId="41827CB4" w14:textId="77777777" w:rsidR="00475E2D" w:rsidRPr="00AF65E1" w:rsidRDefault="00475E2D" w:rsidP="00475E2D">
      <w:pPr>
        <w:pStyle w:val="a3"/>
        <w:wordWrap w:val="0"/>
        <w:autoSpaceDE w:val="0"/>
        <w:autoSpaceDN w:val="0"/>
        <w:rPr>
          <w:rFonts w:hAnsi="Century"/>
          <w:color w:val="000000" w:themeColor="text1"/>
        </w:rPr>
      </w:pPr>
    </w:p>
    <w:p w14:paraId="45F6DA0F" w14:textId="43EB0467" w:rsidR="00475E2D" w:rsidRPr="00AF65E1" w:rsidRDefault="00475E2D" w:rsidP="00475E2D">
      <w:pPr>
        <w:autoSpaceDE w:val="0"/>
        <w:autoSpaceDN w:val="0"/>
        <w:jc w:val="center"/>
        <w:rPr>
          <w:rFonts w:ascii="ＭＳ 明朝"/>
          <w:color w:val="000000" w:themeColor="text1"/>
          <w:spacing w:val="20"/>
        </w:rPr>
      </w:pPr>
      <w:r w:rsidRPr="00AF65E1">
        <w:rPr>
          <w:rFonts w:ascii="ＭＳ 明朝" w:hint="eastAsia"/>
          <w:color w:val="000000" w:themeColor="text1"/>
          <w:spacing w:val="20"/>
        </w:rPr>
        <w:t>大田区区民葬儀助成金交付取消通知書</w:t>
      </w:r>
    </w:p>
    <w:p w14:paraId="2A185508" w14:textId="77777777" w:rsidR="00475E2D" w:rsidRPr="00AF65E1" w:rsidRDefault="00475E2D" w:rsidP="00475E2D">
      <w:pPr>
        <w:autoSpaceDE w:val="0"/>
        <w:autoSpaceDN w:val="0"/>
        <w:jc w:val="center"/>
        <w:rPr>
          <w:rFonts w:ascii="ＭＳ 明朝"/>
          <w:color w:val="000000" w:themeColor="text1"/>
        </w:rPr>
      </w:pPr>
    </w:p>
    <w:p w14:paraId="0282D6BF" w14:textId="3C1D0996" w:rsidR="00475E2D" w:rsidRPr="00AF65E1" w:rsidRDefault="00475E2D" w:rsidP="00475E2D">
      <w:pPr>
        <w:ind w:firstLineChars="100" w:firstLine="210"/>
        <w:jc w:val="left"/>
        <w:rPr>
          <w:color w:val="000000" w:themeColor="text1"/>
        </w:rPr>
      </w:pPr>
      <w:r w:rsidRPr="00AF65E1">
        <w:rPr>
          <w:rFonts w:ascii="ＭＳ 明朝"/>
          <w:color w:val="000000" w:themeColor="text1"/>
        </w:rPr>
        <w:fldChar w:fldCharType="begin"/>
      </w:r>
      <w:r w:rsidRPr="00AF65E1">
        <w:rPr>
          <w:rFonts w:ascii="ＭＳ 明朝"/>
          <w:color w:val="000000" w:themeColor="text1"/>
        </w:rPr>
        <w:instrText xml:space="preserve"> </w:instrText>
      </w:r>
      <w:r w:rsidRPr="00AF65E1">
        <w:rPr>
          <w:rFonts w:ascii="ＭＳ 明朝" w:hint="eastAsia"/>
          <w:color w:val="000000" w:themeColor="text1"/>
        </w:rPr>
        <w:instrText>MERGEFIELD 受付日</w:instrText>
      </w:r>
      <w:r w:rsidRPr="00AF65E1">
        <w:rPr>
          <w:rFonts w:ascii="ＭＳ 明朝"/>
          <w:color w:val="000000" w:themeColor="text1"/>
        </w:rPr>
        <w:instrText>\@ "ggge</w:instrText>
      </w:r>
      <w:r w:rsidRPr="00AF65E1">
        <w:rPr>
          <w:rFonts w:ascii="ＭＳ 明朝" w:hint="eastAsia"/>
          <w:color w:val="000000" w:themeColor="text1"/>
        </w:rPr>
        <w:instrText>年</w:instrText>
      </w:r>
      <w:r w:rsidRPr="00AF65E1">
        <w:rPr>
          <w:rFonts w:ascii="ＭＳ 明朝"/>
          <w:color w:val="000000" w:themeColor="text1"/>
        </w:rPr>
        <w:instrText>M</w:instrText>
      </w:r>
      <w:r w:rsidRPr="00AF65E1">
        <w:rPr>
          <w:rFonts w:ascii="ＭＳ 明朝" w:hint="eastAsia"/>
          <w:color w:val="000000" w:themeColor="text1"/>
        </w:rPr>
        <w:instrText>月</w:instrText>
      </w:r>
      <w:r w:rsidRPr="00AF65E1">
        <w:rPr>
          <w:rFonts w:ascii="ＭＳ 明朝"/>
          <w:color w:val="000000" w:themeColor="text1"/>
        </w:rPr>
        <w:instrText>d</w:instrText>
      </w:r>
      <w:r w:rsidRPr="00AF65E1">
        <w:rPr>
          <w:rFonts w:ascii="ＭＳ 明朝" w:hint="eastAsia"/>
          <w:color w:val="000000" w:themeColor="text1"/>
        </w:rPr>
        <w:instrText>日</w:instrText>
      </w:r>
      <w:r w:rsidRPr="00AF65E1">
        <w:rPr>
          <w:rFonts w:ascii="ＭＳ 明朝"/>
          <w:color w:val="000000" w:themeColor="text1"/>
        </w:rPr>
        <w:instrText>"</w:instrText>
      </w:r>
      <w:r w:rsidRPr="00AF65E1">
        <w:rPr>
          <w:rFonts w:ascii="ＭＳ 明朝"/>
          <w:color w:val="000000" w:themeColor="text1"/>
        </w:rPr>
        <w:fldChar w:fldCharType="separate"/>
      </w:r>
      <w:r w:rsidR="00A077F2">
        <w:rPr>
          <w:rFonts w:ascii="ＭＳ 明朝" w:hint="eastAsia"/>
          <w:noProof/>
          <w:color w:val="000000" w:themeColor="text1"/>
        </w:rPr>
        <w:t xml:space="preserve">　　</w:t>
      </w:r>
      <w:r w:rsidRPr="00AF65E1">
        <w:rPr>
          <w:rFonts w:ascii="ＭＳ 明朝" w:hint="eastAsia"/>
          <w:noProof/>
          <w:color w:val="000000" w:themeColor="text1"/>
        </w:rPr>
        <w:t xml:space="preserve">　年　　月　　日</w:t>
      </w:r>
      <w:r w:rsidRPr="00AF65E1">
        <w:rPr>
          <w:rFonts w:ascii="ＭＳ 明朝"/>
          <w:color w:val="000000" w:themeColor="text1"/>
        </w:rPr>
        <w:fldChar w:fldCharType="end"/>
      </w:r>
      <w:r w:rsidRPr="00AF65E1">
        <w:rPr>
          <w:rFonts w:ascii="ＭＳ 明朝" w:hint="eastAsia"/>
          <w:color w:val="000000" w:themeColor="text1"/>
        </w:rPr>
        <w:t>付けで申請のあった大田区区民葬儀助成金交付申請について、大田区区民葬儀助成金交付要綱の規定により、下記のとおり交付を取り消したので通知します。</w:t>
      </w:r>
    </w:p>
    <w:p w14:paraId="707511C2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56373E68" w14:textId="77777777" w:rsidR="00475E2D" w:rsidRPr="00AF65E1" w:rsidRDefault="00475E2D" w:rsidP="00475E2D">
      <w:pPr>
        <w:wordWrap w:val="0"/>
        <w:autoSpaceDE w:val="0"/>
        <w:autoSpaceDN w:val="0"/>
        <w:jc w:val="center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記</w:t>
      </w:r>
    </w:p>
    <w:p w14:paraId="20620129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死亡者氏名</w:t>
      </w:r>
    </w:p>
    <w:p w14:paraId="6AD35284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48117CE0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61F07F01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死亡年月日</w:t>
      </w:r>
    </w:p>
    <w:p w14:paraId="62453D33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1549C6B0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4A581CC3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火葬を行った火葬場</w:t>
      </w:r>
    </w:p>
    <w:p w14:paraId="315441FA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0873E532" w14:textId="77777777" w:rsidR="00475E2D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13197B90" w14:textId="206DE83B" w:rsidR="002970D2" w:rsidRPr="00E25FD8" w:rsidRDefault="000E051E" w:rsidP="00475E2D">
      <w:pPr>
        <w:wordWrap w:val="0"/>
        <w:autoSpaceDE w:val="0"/>
        <w:autoSpaceDN w:val="0"/>
        <w:rPr>
          <w:rFonts w:ascii="ＭＳ 明朝"/>
        </w:rPr>
      </w:pPr>
      <w:r w:rsidRPr="00E25FD8">
        <w:rPr>
          <w:rFonts w:ascii="ＭＳ 明朝" w:hint="eastAsia"/>
        </w:rPr>
        <w:t>助成金</w:t>
      </w:r>
      <w:r w:rsidR="002970D2" w:rsidRPr="00E25FD8">
        <w:rPr>
          <w:rFonts w:ascii="ＭＳ 明朝" w:hint="eastAsia"/>
        </w:rPr>
        <w:t>交付取消額</w:t>
      </w:r>
    </w:p>
    <w:p w14:paraId="4E071174" w14:textId="77777777" w:rsidR="002970D2" w:rsidRDefault="002970D2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23D953F3" w14:textId="77777777" w:rsidR="002970D2" w:rsidRPr="00AF65E1" w:rsidRDefault="002970D2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612C6CAE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  <w:r w:rsidRPr="00AF65E1">
        <w:rPr>
          <w:rFonts w:ascii="ＭＳ 明朝" w:hint="eastAsia"/>
          <w:color w:val="000000" w:themeColor="text1"/>
        </w:rPr>
        <w:t>交付取消理由</w:t>
      </w:r>
    </w:p>
    <w:p w14:paraId="00522DED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6BB880FC" w14:textId="77777777" w:rsidR="00475E2D" w:rsidRPr="00AF65E1" w:rsidRDefault="00475E2D" w:rsidP="00475E2D">
      <w:pPr>
        <w:wordWrap w:val="0"/>
        <w:autoSpaceDE w:val="0"/>
        <w:autoSpaceDN w:val="0"/>
        <w:rPr>
          <w:rFonts w:ascii="ＭＳ 明朝"/>
          <w:color w:val="000000" w:themeColor="text1"/>
        </w:rPr>
      </w:pPr>
    </w:p>
    <w:p w14:paraId="203943FA" w14:textId="77777777" w:rsidR="00475E2D" w:rsidRPr="00AF65E1" w:rsidRDefault="00475E2D" w:rsidP="00475E2D">
      <w:pPr>
        <w:widowControl/>
        <w:jc w:val="left"/>
        <w:rPr>
          <w:rFonts w:ascii="ＭＳ 明朝"/>
          <w:color w:val="000000" w:themeColor="text1"/>
        </w:rPr>
      </w:pPr>
    </w:p>
    <w:p w14:paraId="66EE41F7" w14:textId="77777777" w:rsidR="00A0308B" w:rsidRPr="00AF65E1" w:rsidRDefault="00A0308B" w:rsidP="00C21220">
      <w:pPr>
        <w:widowControl/>
        <w:jc w:val="left"/>
        <w:rPr>
          <w:rFonts w:ascii="ＭＳ 明朝"/>
          <w:color w:val="000000" w:themeColor="text1"/>
        </w:rPr>
      </w:pPr>
    </w:p>
    <w:sectPr w:rsidR="00A0308B" w:rsidRPr="00AF65E1" w:rsidSect="00040A57">
      <w:pgSz w:w="11906" w:h="16838" w:code="9"/>
      <w:pgMar w:top="851" w:right="1418" w:bottom="56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5E95F" w14:textId="77777777" w:rsidR="006A0D4C" w:rsidRDefault="006A0D4C" w:rsidP="00DC31A2">
      <w:r>
        <w:separator/>
      </w:r>
    </w:p>
  </w:endnote>
  <w:endnote w:type="continuationSeparator" w:id="0">
    <w:p w14:paraId="27D6352B" w14:textId="77777777" w:rsidR="006A0D4C" w:rsidRDefault="006A0D4C" w:rsidP="00DC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123E8" w14:textId="77777777" w:rsidR="006A0D4C" w:rsidRDefault="006A0D4C" w:rsidP="00DC31A2">
      <w:r>
        <w:separator/>
      </w:r>
    </w:p>
  </w:footnote>
  <w:footnote w:type="continuationSeparator" w:id="0">
    <w:p w14:paraId="1EE9D02D" w14:textId="77777777" w:rsidR="006A0D4C" w:rsidRDefault="006A0D4C" w:rsidP="00DC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8B"/>
    <w:rsid w:val="00000D66"/>
    <w:rsid w:val="00007280"/>
    <w:rsid w:val="00020FB7"/>
    <w:rsid w:val="00040A57"/>
    <w:rsid w:val="00050D0D"/>
    <w:rsid w:val="00055F2A"/>
    <w:rsid w:val="00077993"/>
    <w:rsid w:val="000901C7"/>
    <w:rsid w:val="000A0E4D"/>
    <w:rsid w:val="000A0FAE"/>
    <w:rsid w:val="000C1F5D"/>
    <w:rsid w:val="000D5971"/>
    <w:rsid w:val="000D66B7"/>
    <w:rsid w:val="000D7C59"/>
    <w:rsid w:val="000E051E"/>
    <w:rsid w:val="000E5C85"/>
    <w:rsid w:val="000F4D7F"/>
    <w:rsid w:val="00112906"/>
    <w:rsid w:val="00120B25"/>
    <w:rsid w:val="00126729"/>
    <w:rsid w:val="00131043"/>
    <w:rsid w:val="00136284"/>
    <w:rsid w:val="00163BE3"/>
    <w:rsid w:val="0016504B"/>
    <w:rsid w:val="001971BC"/>
    <w:rsid w:val="001C18ED"/>
    <w:rsid w:val="001C20ED"/>
    <w:rsid w:val="001F7EFD"/>
    <w:rsid w:val="002165E2"/>
    <w:rsid w:val="00266BC0"/>
    <w:rsid w:val="0027172C"/>
    <w:rsid w:val="00274CF7"/>
    <w:rsid w:val="00277010"/>
    <w:rsid w:val="00284BA5"/>
    <w:rsid w:val="0029016B"/>
    <w:rsid w:val="002970D2"/>
    <w:rsid w:val="002B2B91"/>
    <w:rsid w:val="002B5D8C"/>
    <w:rsid w:val="002D5502"/>
    <w:rsid w:val="002F2896"/>
    <w:rsid w:val="00305F1C"/>
    <w:rsid w:val="00335D2D"/>
    <w:rsid w:val="00340891"/>
    <w:rsid w:val="003461D0"/>
    <w:rsid w:val="00353FD2"/>
    <w:rsid w:val="00356E3C"/>
    <w:rsid w:val="00383E27"/>
    <w:rsid w:val="003A167B"/>
    <w:rsid w:val="003B79B3"/>
    <w:rsid w:val="003C79F8"/>
    <w:rsid w:val="003E6777"/>
    <w:rsid w:val="004004F0"/>
    <w:rsid w:val="0040288D"/>
    <w:rsid w:val="004275E4"/>
    <w:rsid w:val="00453BCB"/>
    <w:rsid w:val="00465791"/>
    <w:rsid w:val="00471FC9"/>
    <w:rsid w:val="00475E2D"/>
    <w:rsid w:val="004A216F"/>
    <w:rsid w:val="004D13A0"/>
    <w:rsid w:val="004D4F4E"/>
    <w:rsid w:val="0052056E"/>
    <w:rsid w:val="00534D15"/>
    <w:rsid w:val="00554E13"/>
    <w:rsid w:val="00574B9B"/>
    <w:rsid w:val="005B3EDC"/>
    <w:rsid w:val="005D195F"/>
    <w:rsid w:val="005E25E9"/>
    <w:rsid w:val="005E2A6A"/>
    <w:rsid w:val="005E4E13"/>
    <w:rsid w:val="005E714B"/>
    <w:rsid w:val="005F79A1"/>
    <w:rsid w:val="00630D9A"/>
    <w:rsid w:val="00642CF3"/>
    <w:rsid w:val="00670CC3"/>
    <w:rsid w:val="00682C52"/>
    <w:rsid w:val="00684AAA"/>
    <w:rsid w:val="00694E18"/>
    <w:rsid w:val="006A02A6"/>
    <w:rsid w:val="006A0D4C"/>
    <w:rsid w:val="006B629C"/>
    <w:rsid w:val="006C075D"/>
    <w:rsid w:val="006D6F65"/>
    <w:rsid w:val="006F79BF"/>
    <w:rsid w:val="00703BF9"/>
    <w:rsid w:val="007231FA"/>
    <w:rsid w:val="007255F1"/>
    <w:rsid w:val="00731BE3"/>
    <w:rsid w:val="00735A09"/>
    <w:rsid w:val="007516D2"/>
    <w:rsid w:val="00753ADA"/>
    <w:rsid w:val="00766AC8"/>
    <w:rsid w:val="00771FA5"/>
    <w:rsid w:val="00773C0B"/>
    <w:rsid w:val="00775C99"/>
    <w:rsid w:val="0077743F"/>
    <w:rsid w:val="007A2AE7"/>
    <w:rsid w:val="007E4824"/>
    <w:rsid w:val="007F0D21"/>
    <w:rsid w:val="0080055B"/>
    <w:rsid w:val="00803517"/>
    <w:rsid w:val="00803AFC"/>
    <w:rsid w:val="00805A78"/>
    <w:rsid w:val="008135A7"/>
    <w:rsid w:val="00855DCF"/>
    <w:rsid w:val="00863271"/>
    <w:rsid w:val="00873F25"/>
    <w:rsid w:val="00884AE6"/>
    <w:rsid w:val="0088687D"/>
    <w:rsid w:val="008B11FF"/>
    <w:rsid w:val="008B420E"/>
    <w:rsid w:val="008B756E"/>
    <w:rsid w:val="008C02B1"/>
    <w:rsid w:val="008C1712"/>
    <w:rsid w:val="008D3169"/>
    <w:rsid w:val="008E4FEB"/>
    <w:rsid w:val="008F4A13"/>
    <w:rsid w:val="00925A67"/>
    <w:rsid w:val="00940C69"/>
    <w:rsid w:val="00957488"/>
    <w:rsid w:val="00963645"/>
    <w:rsid w:val="009660B4"/>
    <w:rsid w:val="009707A8"/>
    <w:rsid w:val="009A125E"/>
    <w:rsid w:val="009C1875"/>
    <w:rsid w:val="009D4858"/>
    <w:rsid w:val="009D6DCD"/>
    <w:rsid w:val="009D7684"/>
    <w:rsid w:val="009F704B"/>
    <w:rsid w:val="00A0308B"/>
    <w:rsid w:val="00A03992"/>
    <w:rsid w:val="00A077F2"/>
    <w:rsid w:val="00A30B22"/>
    <w:rsid w:val="00A3387C"/>
    <w:rsid w:val="00A428CD"/>
    <w:rsid w:val="00A42EE5"/>
    <w:rsid w:val="00A51710"/>
    <w:rsid w:val="00A70FFD"/>
    <w:rsid w:val="00A72CA0"/>
    <w:rsid w:val="00A80815"/>
    <w:rsid w:val="00A83449"/>
    <w:rsid w:val="00A96629"/>
    <w:rsid w:val="00AA1640"/>
    <w:rsid w:val="00AB3A1B"/>
    <w:rsid w:val="00AC0E90"/>
    <w:rsid w:val="00AF51D7"/>
    <w:rsid w:val="00AF65E1"/>
    <w:rsid w:val="00B0385D"/>
    <w:rsid w:val="00B058F8"/>
    <w:rsid w:val="00B149FC"/>
    <w:rsid w:val="00B165D5"/>
    <w:rsid w:val="00B21044"/>
    <w:rsid w:val="00B30970"/>
    <w:rsid w:val="00B371FB"/>
    <w:rsid w:val="00B37B87"/>
    <w:rsid w:val="00B42F28"/>
    <w:rsid w:val="00B83942"/>
    <w:rsid w:val="00B956AA"/>
    <w:rsid w:val="00BA63EA"/>
    <w:rsid w:val="00BB1391"/>
    <w:rsid w:val="00BC33E4"/>
    <w:rsid w:val="00BE10B4"/>
    <w:rsid w:val="00BE7B92"/>
    <w:rsid w:val="00BF2AC5"/>
    <w:rsid w:val="00BF5DAB"/>
    <w:rsid w:val="00C035A1"/>
    <w:rsid w:val="00C15196"/>
    <w:rsid w:val="00C21220"/>
    <w:rsid w:val="00C260EB"/>
    <w:rsid w:val="00C26984"/>
    <w:rsid w:val="00C273D5"/>
    <w:rsid w:val="00C32EA2"/>
    <w:rsid w:val="00C343EE"/>
    <w:rsid w:val="00C3795D"/>
    <w:rsid w:val="00C661C3"/>
    <w:rsid w:val="00C920AE"/>
    <w:rsid w:val="00C93BAD"/>
    <w:rsid w:val="00CF3101"/>
    <w:rsid w:val="00CF3F16"/>
    <w:rsid w:val="00D0385C"/>
    <w:rsid w:val="00D0404F"/>
    <w:rsid w:val="00D076A9"/>
    <w:rsid w:val="00D136D7"/>
    <w:rsid w:val="00D14501"/>
    <w:rsid w:val="00D174FB"/>
    <w:rsid w:val="00D20108"/>
    <w:rsid w:val="00D324BB"/>
    <w:rsid w:val="00D426DD"/>
    <w:rsid w:val="00D42B0C"/>
    <w:rsid w:val="00D742E2"/>
    <w:rsid w:val="00D829D3"/>
    <w:rsid w:val="00DA029E"/>
    <w:rsid w:val="00DB285E"/>
    <w:rsid w:val="00DC0EA6"/>
    <w:rsid w:val="00DC31A2"/>
    <w:rsid w:val="00DC5C48"/>
    <w:rsid w:val="00DD3B1F"/>
    <w:rsid w:val="00DE68B0"/>
    <w:rsid w:val="00E21576"/>
    <w:rsid w:val="00E25FD8"/>
    <w:rsid w:val="00E35388"/>
    <w:rsid w:val="00E721AC"/>
    <w:rsid w:val="00E83544"/>
    <w:rsid w:val="00E85496"/>
    <w:rsid w:val="00E95BF8"/>
    <w:rsid w:val="00EC2FDF"/>
    <w:rsid w:val="00ED586A"/>
    <w:rsid w:val="00ED6F11"/>
    <w:rsid w:val="00F07E08"/>
    <w:rsid w:val="00F24218"/>
    <w:rsid w:val="00F3152F"/>
    <w:rsid w:val="00F55986"/>
    <w:rsid w:val="00F804E4"/>
    <w:rsid w:val="00FE5256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EFE0D"/>
  <w14:defaultImageDpi w14:val="96"/>
  <w15:docId w15:val="{3C049F29-9999-43AE-83DE-28C83AB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2F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D0404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D0404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0404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D0404F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D0404F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A30B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C706-4ECD-4AEB-BCD8-997628A1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24</TotalTime>
  <Pages>6</Pages>
  <Words>1472</Words>
  <Characters>1147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怜央</dc:creator>
  <cp:keywords/>
  <dc:description/>
  <cp:lastModifiedBy>大竹 涼子</cp:lastModifiedBy>
  <cp:revision>14</cp:revision>
  <cp:lastPrinted>2025-12-19T00:17:00Z</cp:lastPrinted>
  <dcterms:created xsi:type="dcterms:W3CDTF">2026-03-11T00:46:00Z</dcterms:created>
  <dcterms:modified xsi:type="dcterms:W3CDTF">2026-03-17T06:55:00Z</dcterms:modified>
</cp:coreProperties>
</file>